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2E9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4F5B71D0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022A2B6F" w14:textId="77777777" w:rsidR="0061128A" w:rsidRPr="00BA1038" w:rsidRDefault="0061128A" w:rsidP="00BA1038">
      <w:pPr>
        <w:jc w:val="center"/>
        <w:rPr>
          <w:rStyle w:val="lev"/>
          <w:sz w:val="72"/>
          <w:szCs w:val="36"/>
        </w:rPr>
      </w:pPr>
      <w:r w:rsidRPr="00BA1038">
        <w:rPr>
          <w:rStyle w:val="lev"/>
          <w:sz w:val="72"/>
          <w:szCs w:val="36"/>
        </w:rPr>
        <w:t>PORTFOLIO</w:t>
      </w:r>
    </w:p>
    <w:p w14:paraId="26D0DFE6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362A323B" w14:textId="77777777" w:rsidR="00BA1038" w:rsidRPr="00BA1038" w:rsidRDefault="00BA1038" w:rsidP="0061128A">
      <w:pPr>
        <w:jc w:val="center"/>
        <w:rPr>
          <w:rStyle w:val="lev"/>
          <w:i/>
          <w:sz w:val="36"/>
          <w:szCs w:val="36"/>
          <w:u w:val="single"/>
        </w:rPr>
      </w:pPr>
      <w:r w:rsidRPr="00BA1038">
        <w:rPr>
          <w:rStyle w:val="lev"/>
          <w:i/>
          <w:sz w:val="36"/>
          <w:szCs w:val="36"/>
          <w:u w:val="single"/>
        </w:rPr>
        <w:t>Contenu du portfolio</w:t>
      </w:r>
    </w:p>
    <w:p w14:paraId="0BD5CA58" w14:textId="77777777" w:rsidR="00BA1038" w:rsidRDefault="00BA1038" w:rsidP="00BA1038">
      <w:pPr>
        <w:pStyle w:val="Sansinterligne"/>
      </w:pPr>
    </w:p>
    <w:p w14:paraId="20B0E98C" w14:textId="77777777" w:rsidR="00BA1038" w:rsidRPr="00BA1038" w:rsidRDefault="00BA1038" w:rsidP="00BA1038">
      <w:pPr>
        <w:pStyle w:val="Sansinterligne"/>
        <w:rPr>
          <w:b/>
        </w:rPr>
      </w:pPr>
    </w:p>
    <w:p w14:paraId="3DFC6624" w14:textId="1E199544" w:rsidR="00BA1038" w:rsidRDefault="00BA1038" w:rsidP="00BA1038">
      <w:pPr>
        <w:pStyle w:val="Sansinterligne"/>
        <w:rPr>
          <w:b/>
          <w:sz w:val="24"/>
          <w:szCs w:val="18"/>
        </w:rPr>
      </w:pPr>
      <w:r w:rsidRPr="00D929E3">
        <w:rPr>
          <w:bCs/>
          <w:sz w:val="24"/>
          <w:szCs w:val="18"/>
        </w:rPr>
        <w:t xml:space="preserve">Le candidat </w:t>
      </w:r>
      <w:r w:rsidR="00D929E3" w:rsidRPr="00D929E3">
        <w:rPr>
          <w:bCs/>
          <w:sz w:val="24"/>
          <w:szCs w:val="18"/>
        </w:rPr>
        <w:t>devra fournir</w:t>
      </w:r>
      <w:r w:rsidRPr="00D929E3">
        <w:rPr>
          <w:bCs/>
          <w:sz w:val="24"/>
          <w:szCs w:val="18"/>
        </w:rPr>
        <w:t xml:space="preserve"> ce document en </w:t>
      </w:r>
      <w:proofErr w:type="spellStart"/>
      <w:r w:rsidRPr="00D929E3">
        <w:rPr>
          <w:bCs/>
          <w:sz w:val="24"/>
          <w:szCs w:val="18"/>
        </w:rPr>
        <w:t>pdf</w:t>
      </w:r>
      <w:proofErr w:type="spellEnd"/>
      <w:r w:rsidRPr="00D929E3">
        <w:rPr>
          <w:bCs/>
          <w:sz w:val="24"/>
          <w:szCs w:val="18"/>
        </w:rPr>
        <w:t xml:space="preserve"> </w:t>
      </w:r>
      <w:r w:rsidR="00D929E3" w:rsidRPr="00D929E3">
        <w:rPr>
          <w:bCs/>
          <w:sz w:val="24"/>
          <w:szCs w:val="18"/>
        </w:rPr>
        <w:t>pour le</w:t>
      </w:r>
      <w:r w:rsidR="00D929E3" w:rsidRPr="00D929E3">
        <w:rPr>
          <w:b/>
          <w:sz w:val="24"/>
          <w:szCs w:val="18"/>
        </w:rPr>
        <w:t xml:space="preserve"> 5 mai 2024.</w:t>
      </w:r>
    </w:p>
    <w:p w14:paraId="56800388" w14:textId="77777777" w:rsidR="00116817" w:rsidRDefault="00116817" w:rsidP="00BA1038">
      <w:pPr>
        <w:pStyle w:val="Sansinterligne"/>
        <w:rPr>
          <w:b/>
          <w:sz w:val="24"/>
          <w:szCs w:val="18"/>
        </w:rPr>
      </w:pPr>
    </w:p>
    <w:p w14:paraId="6EE7A145" w14:textId="77777777" w:rsidR="00116817" w:rsidRDefault="00116817" w:rsidP="00116817">
      <w:pPr>
        <w:spacing w:line="259" w:lineRule="auto"/>
        <w:jc w:val="both"/>
      </w:pPr>
      <w:r>
        <w:rPr>
          <w:sz w:val="24"/>
        </w:rPr>
        <w:t xml:space="preserve">Vous serez informé </w:t>
      </w:r>
      <w:r w:rsidRPr="00717E3F">
        <w:rPr>
          <w:sz w:val="24"/>
        </w:rPr>
        <w:t>ultérieurement des modalités de remise du do</w:t>
      </w:r>
      <w:r>
        <w:rPr>
          <w:sz w:val="24"/>
        </w:rPr>
        <w:t>ssier</w:t>
      </w:r>
      <w:r w:rsidRPr="00717E3F">
        <w:rPr>
          <w:sz w:val="24"/>
        </w:rPr>
        <w:t xml:space="preserve">. Ces informations seront précisées sur </w:t>
      </w:r>
      <w:r>
        <w:rPr>
          <w:sz w:val="24"/>
        </w:rPr>
        <w:t>votre</w:t>
      </w:r>
      <w:r w:rsidRPr="00717E3F">
        <w:rPr>
          <w:sz w:val="24"/>
        </w:rPr>
        <w:t xml:space="preserve"> convocation.</w:t>
      </w:r>
      <w:r>
        <w:rPr>
          <w:sz w:val="24"/>
        </w:rPr>
        <w:t xml:space="preserve"> </w:t>
      </w:r>
    </w:p>
    <w:p w14:paraId="46D184FC" w14:textId="77777777" w:rsidR="00116817" w:rsidRDefault="00116817" w:rsidP="00BA1038">
      <w:pPr>
        <w:pStyle w:val="Sansinterligne"/>
        <w:rPr>
          <w:b/>
          <w:sz w:val="24"/>
          <w:szCs w:val="18"/>
        </w:rPr>
      </w:pPr>
    </w:p>
    <w:p w14:paraId="62022A99" w14:textId="77777777" w:rsidR="00D929E3" w:rsidRDefault="00D929E3" w:rsidP="00BA1038">
      <w:pPr>
        <w:pStyle w:val="Sansinterligne"/>
        <w:rPr>
          <w:b/>
          <w:sz w:val="24"/>
          <w:szCs w:val="18"/>
        </w:rPr>
      </w:pPr>
    </w:p>
    <w:p w14:paraId="1DB02E7D" w14:textId="2D159AF9" w:rsidR="00D929E3" w:rsidRDefault="00D929E3" w:rsidP="00BA1038">
      <w:pPr>
        <w:pStyle w:val="Sansinterligne"/>
        <w:rPr>
          <w:b/>
          <w:sz w:val="24"/>
          <w:szCs w:val="18"/>
        </w:rPr>
      </w:pPr>
      <w:r>
        <w:rPr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7025F" wp14:editId="373916F6">
                <wp:simplePos x="0" y="0"/>
                <wp:positionH relativeFrom="column">
                  <wp:posOffset>-47767</wp:posOffset>
                </wp:positionH>
                <wp:positionV relativeFrom="paragraph">
                  <wp:posOffset>121702</wp:posOffset>
                </wp:positionV>
                <wp:extent cx="9430603" cy="1159491"/>
                <wp:effectExtent l="0" t="0" r="1841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0603" cy="11594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9613E" id="Rectangle 2" o:spid="_x0000_s1026" style="position:absolute;margin-left:-3.75pt;margin-top:9.6pt;width:742.55pt;height:9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" filled="f" strokecolor="red" strokeweight="1pt"/>
            </w:pict>
          </mc:Fallback>
        </mc:AlternateContent>
      </w:r>
    </w:p>
    <w:p w14:paraId="1552DB14" w14:textId="77777777" w:rsidR="00D929E3" w:rsidRPr="00D929E3" w:rsidRDefault="00D929E3" w:rsidP="00D929E3">
      <w:pPr>
        <w:rPr>
          <w:bCs/>
          <w:sz w:val="24"/>
          <w:szCs w:val="18"/>
        </w:rPr>
      </w:pPr>
      <w:r w:rsidRPr="00D929E3">
        <w:rPr>
          <w:bCs/>
          <w:sz w:val="24"/>
          <w:szCs w:val="18"/>
        </w:rPr>
        <w:t xml:space="preserve">POUR LES TROIS EPREUVES : SI LE JOUR DE L'EPREUVE, LA PARTIE ADMINISTRATIVE DU DOSSIER DEMEURE </w:t>
      </w:r>
    </w:p>
    <w:p w14:paraId="26AB5380" w14:textId="77777777" w:rsidR="00D929E3" w:rsidRPr="00D929E3" w:rsidRDefault="00D929E3" w:rsidP="00D929E3">
      <w:pPr>
        <w:rPr>
          <w:bCs/>
          <w:sz w:val="24"/>
          <w:szCs w:val="18"/>
        </w:rPr>
      </w:pPr>
      <w:r w:rsidRPr="00D929E3">
        <w:rPr>
          <w:bCs/>
          <w:sz w:val="24"/>
          <w:szCs w:val="18"/>
        </w:rPr>
        <w:t xml:space="preserve">INCOMPLETE, LA MENTION « NON VALIDE » EST PRONONCEE ET EST SIGNIFIEE AU CANDIDAT. LE DIPLOME NE PEUT </w:t>
      </w:r>
    </w:p>
    <w:p w14:paraId="15AF290C" w14:textId="77777777" w:rsidR="00D929E3" w:rsidRPr="00D929E3" w:rsidRDefault="00D929E3" w:rsidP="00D929E3">
      <w:pPr>
        <w:rPr>
          <w:bCs/>
          <w:sz w:val="24"/>
          <w:szCs w:val="18"/>
        </w:rPr>
      </w:pPr>
      <w:r w:rsidRPr="00D929E3">
        <w:rPr>
          <w:bCs/>
          <w:sz w:val="24"/>
          <w:szCs w:val="18"/>
        </w:rPr>
        <w:t xml:space="preserve">PAS LUI ETRE DELIVRE. </w:t>
      </w:r>
    </w:p>
    <w:p w14:paraId="7BC67923" w14:textId="77777777" w:rsidR="00D929E3" w:rsidRPr="00D929E3" w:rsidRDefault="00D929E3" w:rsidP="00D929E3">
      <w:pPr>
        <w:rPr>
          <w:bCs/>
          <w:sz w:val="24"/>
          <w:szCs w:val="18"/>
        </w:rPr>
      </w:pPr>
      <w:r w:rsidRPr="00D929E3">
        <w:rPr>
          <w:bCs/>
          <w:sz w:val="24"/>
          <w:szCs w:val="18"/>
        </w:rPr>
        <w:t xml:space="preserve">POUR LES EPREUVES EP1 ET EP2 : EN L'ABSENCE DU PORTFOLIO LE CANDIDAT NE PEUT PAS ETRE INTERROGE, LA </w:t>
      </w:r>
    </w:p>
    <w:p w14:paraId="16E75B75" w14:textId="0822345F" w:rsidR="00BA1038" w:rsidRDefault="00D929E3" w:rsidP="00D929E3">
      <w:pPr>
        <w:rPr>
          <w:rStyle w:val="lev"/>
          <w:sz w:val="44"/>
          <w:szCs w:val="36"/>
        </w:rPr>
      </w:pPr>
      <w:r w:rsidRPr="00D929E3">
        <w:rPr>
          <w:bCs/>
          <w:sz w:val="24"/>
          <w:szCs w:val="18"/>
        </w:rPr>
        <w:t>NOTE ZERO EST ATTRIBUEE A CETTE EPREUVE ET EST SIGNIFIEE AU CANDIDAT.</w:t>
      </w:r>
    </w:p>
    <w:p w14:paraId="44AC4BF4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20EAAF2D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664F1B86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03DFDD24" w14:textId="77777777" w:rsidR="00BA1038" w:rsidRDefault="00BA1038" w:rsidP="0061128A">
      <w:pPr>
        <w:jc w:val="center"/>
        <w:rPr>
          <w:rStyle w:val="lev"/>
          <w:sz w:val="44"/>
          <w:szCs w:val="36"/>
        </w:rPr>
      </w:pPr>
    </w:p>
    <w:p w14:paraId="3E33726A" w14:textId="295C35FA" w:rsidR="00BA1038" w:rsidRDefault="00BA1038" w:rsidP="00BA1038">
      <w:pPr>
        <w:rPr>
          <w:rStyle w:val="lev"/>
          <w:sz w:val="44"/>
          <w:szCs w:val="36"/>
        </w:rPr>
      </w:pPr>
    </w:p>
    <w:p w14:paraId="518F9016" w14:textId="0B9774C9" w:rsidR="002F04F4" w:rsidRPr="002F04F4" w:rsidRDefault="002F04F4" w:rsidP="002F04F4">
      <w:pPr>
        <w:tabs>
          <w:tab w:val="left" w:pos="13980"/>
        </w:tabs>
        <w:rPr>
          <w:sz w:val="44"/>
          <w:szCs w:val="36"/>
        </w:rPr>
      </w:pPr>
      <w:r>
        <w:rPr>
          <w:sz w:val="44"/>
          <w:szCs w:val="36"/>
        </w:rPr>
        <w:tab/>
      </w:r>
    </w:p>
    <w:tbl>
      <w:tblPr>
        <w:tblStyle w:val="Grilledutableau1"/>
        <w:tblpPr w:leftFromText="141" w:rightFromText="141" w:vertAnchor="text" w:horzAnchor="margin" w:tblpXSpec="center" w:tblpY="-369"/>
        <w:tblW w:w="16350" w:type="dxa"/>
        <w:tblLayout w:type="fixed"/>
        <w:tblLook w:val="04A0" w:firstRow="1" w:lastRow="0" w:firstColumn="1" w:lastColumn="0" w:noHBand="0" w:noVBand="1"/>
      </w:tblPr>
      <w:tblGrid>
        <w:gridCol w:w="1383"/>
        <w:gridCol w:w="5708"/>
        <w:gridCol w:w="5091"/>
        <w:gridCol w:w="4168"/>
      </w:tblGrid>
      <w:tr w:rsidR="00BA1038" w:rsidRPr="0061128A" w14:paraId="278190FF" w14:textId="77777777" w:rsidTr="00634260">
        <w:trPr>
          <w:trHeight w:val="346"/>
        </w:trPr>
        <w:tc>
          <w:tcPr>
            <w:tcW w:w="16350" w:type="dxa"/>
            <w:gridSpan w:val="4"/>
            <w:shd w:val="clear" w:color="auto" w:fill="F2F2F2"/>
            <w:vAlign w:val="center"/>
          </w:tcPr>
          <w:p w14:paraId="56B91929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61128A">
              <w:rPr>
                <w:rFonts w:ascii="Arial" w:hAnsi="Arial" w:cs="Arial"/>
                <w:b/>
                <w:sz w:val="24"/>
              </w:rPr>
              <w:lastRenderedPageBreak/>
              <w:t>Dossier pédagogique – PORTFOLIO</w:t>
            </w:r>
          </w:p>
          <w:p w14:paraId="16070CC5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61128A">
              <w:rPr>
                <w:rFonts w:ascii="Arial" w:hAnsi="Arial" w:cs="Arial"/>
                <w:b/>
                <w:sz w:val="20"/>
              </w:rPr>
              <w:t>Les situations professionnelles réelles, vécues, observées ou simulées</w:t>
            </w:r>
          </w:p>
        </w:tc>
      </w:tr>
      <w:tr w:rsidR="00BA1038" w:rsidRPr="0061128A" w14:paraId="2CF65B6B" w14:textId="77777777" w:rsidTr="00634260">
        <w:trPr>
          <w:trHeight w:val="363"/>
        </w:trPr>
        <w:tc>
          <w:tcPr>
            <w:tcW w:w="16350" w:type="dxa"/>
            <w:gridSpan w:val="4"/>
            <w:shd w:val="clear" w:color="auto" w:fill="F2F2F2"/>
            <w:vAlign w:val="center"/>
          </w:tcPr>
          <w:p w14:paraId="30A45FA7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i/>
                <w:sz w:val="28"/>
              </w:rPr>
            </w:pPr>
            <w:r w:rsidRPr="0061128A">
              <w:rPr>
                <w:rFonts w:ascii="Arial" w:hAnsi="Arial" w:cs="Arial"/>
                <w:b/>
                <w:i/>
              </w:rPr>
              <w:t>Epreuve EP 1 :</w:t>
            </w:r>
            <w:r w:rsidRPr="0061128A">
              <w:rPr>
                <w:rFonts w:ascii="Arial" w:hAnsi="Arial" w:cs="Arial"/>
                <w:i/>
              </w:rPr>
              <w:t xml:space="preserve">  </w:t>
            </w:r>
            <w:r w:rsidRPr="0061128A">
              <w:rPr>
                <w:rFonts w:ascii="Arial" w:hAnsi="Arial" w:cs="Arial"/>
                <w:bCs/>
                <w:i/>
                <w:sz w:val="18"/>
                <w:szCs w:val="20"/>
              </w:rPr>
              <w:t>Réception et suivi des commandes</w:t>
            </w:r>
          </w:p>
        </w:tc>
      </w:tr>
      <w:tr w:rsidR="00BA1038" w:rsidRPr="0061128A" w14:paraId="0B33CAE9" w14:textId="77777777" w:rsidTr="00634260">
        <w:trPr>
          <w:trHeight w:val="371"/>
        </w:trPr>
        <w:tc>
          <w:tcPr>
            <w:tcW w:w="1383" w:type="dxa"/>
            <w:vAlign w:val="center"/>
          </w:tcPr>
          <w:p w14:paraId="021DD1DF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 w:val="20"/>
                <w:szCs w:val="24"/>
              </w:rPr>
              <w:t>EP 1</w:t>
            </w:r>
          </w:p>
        </w:tc>
        <w:tc>
          <w:tcPr>
            <w:tcW w:w="5708" w:type="dxa"/>
            <w:vAlign w:val="center"/>
          </w:tcPr>
          <w:p w14:paraId="4D08FBC1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Cs w:val="24"/>
              </w:rPr>
              <w:t>Intitulé de la fiche ou du support</w:t>
            </w:r>
          </w:p>
        </w:tc>
        <w:tc>
          <w:tcPr>
            <w:tcW w:w="9259" w:type="dxa"/>
            <w:gridSpan w:val="2"/>
            <w:vAlign w:val="center"/>
          </w:tcPr>
          <w:p w14:paraId="6CAEE73E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61128A">
              <w:rPr>
                <w:rFonts w:ascii="Arial" w:hAnsi="Arial" w:cs="Arial"/>
                <w:b/>
                <w:i/>
                <w:sz w:val="18"/>
              </w:rPr>
              <w:t>Groupes de compétences professionnelles associées</w:t>
            </w:r>
          </w:p>
          <w:p w14:paraId="0CEA14FC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61128A">
              <w:rPr>
                <w:rFonts w:ascii="Arial" w:hAnsi="Arial" w:cs="Arial"/>
                <w:i/>
                <w:sz w:val="18"/>
                <w:szCs w:val="24"/>
              </w:rPr>
              <w:t>(cocher la case correspondante)</w:t>
            </w:r>
          </w:p>
        </w:tc>
      </w:tr>
      <w:tr w:rsidR="00BA1038" w:rsidRPr="0061128A" w14:paraId="5DE09298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5CFC0B6F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 w:val="20"/>
                <w:szCs w:val="24"/>
              </w:rPr>
              <w:t>Fiche n° 1</w:t>
            </w:r>
          </w:p>
        </w:tc>
        <w:tc>
          <w:tcPr>
            <w:tcW w:w="5708" w:type="dxa"/>
            <w:vAlign w:val="center"/>
          </w:tcPr>
          <w:p w14:paraId="4C4F836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2170FDB5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Participer à la passation des commandes fournisseurs</w:t>
            </w:r>
          </w:p>
          <w:p w14:paraId="06C1C2D4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Réceptionner</w:t>
            </w:r>
          </w:p>
        </w:tc>
        <w:tc>
          <w:tcPr>
            <w:tcW w:w="4168" w:type="dxa"/>
            <w:vAlign w:val="center"/>
          </w:tcPr>
          <w:p w14:paraId="525BE9B9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Stocker</w:t>
            </w:r>
          </w:p>
          <w:p w14:paraId="2B224C94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Préparer les commandes destinées aux clients</w:t>
            </w:r>
          </w:p>
        </w:tc>
      </w:tr>
      <w:tr w:rsidR="00BA1038" w:rsidRPr="0061128A" w14:paraId="71741893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0B64C057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 w:val="20"/>
                <w:szCs w:val="24"/>
              </w:rPr>
              <w:t>Fiche  n° 2</w:t>
            </w:r>
          </w:p>
        </w:tc>
        <w:tc>
          <w:tcPr>
            <w:tcW w:w="5708" w:type="dxa"/>
            <w:vAlign w:val="center"/>
          </w:tcPr>
          <w:p w14:paraId="33338B65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5B776799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Participer à la passation des commandes fournisseurs</w:t>
            </w:r>
          </w:p>
          <w:p w14:paraId="0ECE447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Réceptionner</w:t>
            </w:r>
          </w:p>
        </w:tc>
        <w:tc>
          <w:tcPr>
            <w:tcW w:w="4168" w:type="dxa"/>
            <w:vAlign w:val="center"/>
          </w:tcPr>
          <w:p w14:paraId="1A25EBBE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Stocker</w:t>
            </w:r>
          </w:p>
          <w:p w14:paraId="3BD18F52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Préparer les commandes destinées aux clients</w:t>
            </w:r>
          </w:p>
        </w:tc>
      </w:tr>
      <w:tr w:rsidR="00BA1038" w:rsidRPr="0061128A" w14:paraId="3489479D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0DDFACCD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 w:val="20"/>
                <w:szCs w:val="24"/>
              </w:rPr>
              <w:t>Fiche  n° 3</w:t>
            </w:r>
          </w:p>
        </w:tc>
        <w:tc>
          <w:tcPr>
            <w:tcW w:w="5708" w:type="dxa"/>
            <w:vAlign w:val="center"/>
          </w:tcPr>
          <w:p w14:paraId="58F4EF71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47929A04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Participer à la passation des commandes fournisseurs</w:t>
            </w:r>
          </w:p>
          <w:p w14:paraId="5E2B6EB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Réceptionner</w:t>
            </w:r>
          </w:p>
        </w:tc>
        <w:tc>
          <w:tcPr>
            <w:tcW w:w="4168" w:type="dxa"/>
            <w:vAlign w:val="center"/>
          </w:tcPr>
          <w:p w14:paraId="4343EF9F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Stocker</w:t>
            </w:r>
          </w:p>
          <w:p w14:paraId="204C91FD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Préparer les commandes destinées aux clients</w:t>
            </w:r>
          </w:p>
        </w:tc>
      </w:tr>
      <w:tr w:rsidR="00BA1038" w:rsidRPr="0061128A" w14:paraId="3DB02693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118D2E6D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1128A">
              <w:rPr>
                <w:rFonts w:ascii="Arial" w:hAnsi="Arial" w:cs="Arial"/>
                <w:b/>
                <w:i/>
                <w:sz w:val="20"/>
                <w:szCs w:val="24"/>
              </w:rPr>
              <w:t>Fiche  n° 4</w:t>
            </w:r>
          </w:p>
        </w:tc>
        <w:tc>
          <w:tcPr>
            <w:tcW w:w="5708" w:type="dxa"/>
            <w:vAlign w:val="center"/>
          </w:tcPr>
          <w:p w14:paraId="703ABDA6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188A7009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Participer à la passation des commandes fournisseurs</w:t>
            </w:r>
          </w:p>
          <w:p w14:paraId="11F8BDF2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Réceptionner</w:t>
            </w:r>
          </w:p>
        </w:tc>
        <w:tc>
          <w:tcPr>
            <w:tcW w:w="4168" w:type="dxa"/>
            <w:vAlign w:val="center"/>
          </w:tcPr>
          <w:p w14:paraId="0E9BBAFE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Stocker</w:t>
            </w:r>
          </w:p>
          <w:p w14:paraId="0761601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Préparer les commandes destinées aux clients</w:t>
            </w:r>
          </w:p>
        </w:tc>
      </w:tr>
      <w:tr w:rsidR="00BA1038" w:rsidRPr="0061128A" w14:paraId="56024C5E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29C4B589" w14:textId="77777777" w:rsidR="00BA1038" w:rsidRPr="0061128A" w:rsidRDefault="00BA1038" w:rsidP="00634260">
            <w:pPr>
              <w:pStyle w:val="Sansinterligne"/>
              <w:jc w:val="center"/>
              <w:rPr>
                <w:rFonts w:ascii="Arial" w:hAnsi="Arial" w:cs="Arial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24"/>
              </w:rPr>
              <w:t>Autre(s) fiche(s)  ou support(s</w:t>
            </w:r>
          </w:p>
        </w:tc>
        <w:tc>
          <w:tcPr>
            <w:tcW w:w="5708" w:type="dxa"/>
            <w:vAlign w:val="center"/>
          </w:tcPr>
          <w:p w14:paraId="7A752454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7AFFA95E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Participer à la passation des commandes fournisseurs</w:t>
            </w:r>
          </w:p>
          <w:p w14:paraId="3D1168E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Réceptionner</w:t>
            </w:r>
          </w:p>
        </w:tc>
        <w:tc>
          <w:tcPr>
            <w:tcW w:w="4168" w:type="dxa"/>
            <w:vAlign w:val="center"/>
          </w:tcPr>
          <w:p w14:paraId="5FF2DD41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Stocker</w:t>
            </w:r>
          </w:p>
          <w:p w14:paraId="031EF74F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61128A">
              <w:rPr>
                <w:rFonts w:ascii="Arial" w:hAnsi="Arial" w:cs="Arial"/>
                <w:bCs/>
                <w:color w:val="000000"/>
                <w:sz w:val="16"/>
                <w:szCs w:val="18"/>
              </w:rPr>
              <w:t>Préparer les commandes destinées aux clients</w:t>
            </w:r>
          </w:p>
        </w:tc>
      </w:tr>
      <w:tr w:rsidR="00BA1038" w:rsidRPr="0061128A" w14:paraId="62A9E2B6" w14:textId="77777777" w:rsidTr="00634260">
        <w:trPr>
          <w:trHeight w:val="363"/>
        </w:trPr>
        <w:tc>
          <w:tcPr>
            <w:tcW w:w="16350" w:type="dxa"/>
            <w:gridSpan w:val="4"/>
            <w:shd w:val="clear" w:color="auto" w:fill="F2F2F2"/>
            <w:vAlign w:val="center"/>
          </w:tcPr>
          <w:p w14:paraId="3138949C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i/>
                <w:sz w:val="28"/>
              </w:rPr>
            </w:pPr>
            <w:r w:rsidRPr="00BA1038">
              <w:rPr>
                <w:rFonts w:ascii="Arial" w:hAnsi="Arial" w:cs="Arial"/>
                <w:b/>
                <w:i/>
              </w:rPr>
              <w:t>Epreuve EP 2 :</w:t>
            </w:r>
            <w:r w:rsidRPr="00BA1038">
              <w:rPr>
                <w:rFonts w:ascii="Arial" w:hAnsi="Arial" w:cs="Arial"/>
                <w:i/>
              </w:rPr>
              <w:t xml:space="preserve">  </w:t>
            </w:r>
            <w:r w:rsidRPr="00BA1038">
              <w:rPr>
                <w:rFonts w:ascii="Arial" w:hAnsi="Arial" w:cs="Arial"/>
                <w:bCs/>
                <w:i/>
                <w:sz w:val="18"/>
                <w:szCs w:val="20"/>
              </w:rPr>
              <w:t>Mise en valeur et approvisionnement</w:t>
            </w:r>
          </w:p>
        </w:tc>
      </w:tr>
      <w:tr w:rsidR="00BA1038" w:rsidRPr="0061128A" w14:paraId="5F7EB1DD" w14:textId="77777777" w:rsidTr="00634260">
        <w:trPr>
          <w:trHeight w:val="395"/>
        </w:trPr>
        <w:tc>
          <w:tcPr>
            <w:tcW w:w="1383" w:type="dxa"/>
            <w:vAlign w:val="center"/>
          </w:tcPr>
          <w:p w14:paraId="2A6B493E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EP 2</w:t>
            </w:r>
          </w:p>
        </w:tc>
        <w:tc>
          <w:tcPr>
            <w:tcW w:w="5708" w:type="dxa"/>
            <w:vAlign w:val="center"/>
          </w:tcPr>
          <w:p w14:paraId="70E5A34A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b/>
                <w:i/>
                <w:szCs w:val="24"/>
              </w:rPr>
              <w:t>Intitulé de la fiche ou du support</w:t>
            </w:r>
          </w:p>
        </w:tc>
        <w:tc>
          <w:tcPr>
            <w:tcW w:w="9259" w:type="dxa"/>
            <w:gridSpan w:val="2"/>
            <w:vAlign w:val="center"/>
          </w:tcPr>
          <w:p w14:paraId="34B650EF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BA1038">
              <w:rPr>
                <w:rFonts w:ascii="Arial" w:hAnsi="Arial" w:cs="Arial"/>
                <w:b/>
                <w:i/>
                <w:sz w:val="18"/>
              </w:rPr>
              <w:t>Groupes de compétences professionnelles associées</w:t>
            </w:r>
          </w:p>
          <w:p w14:paraId="514BAED3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i/>
                <w:sz w:val="18"/>
                <w:szCs w:val="24"/>
              </w:rPr>
              <w:t>(cocher la case correspondante)</w:t>
            </w:r>
          </w:p>
        </w:tc>
      </w:tr>
      <w:tr w:rsidR="00BA1038" w:rsidRPr="0061128A" w14:paraId="14133692" w14:textId="77777777" w:rsidTr="00634260">
        <w:trPr>
          <w:trHeight w:val="619"/>
        </w:trPr>
        <w:tc>
          <w:tcPr>
            <w:tcW w:w="1383" w:type="dxa"/>
            <w:vAlign w:val="center"/>
          </w:tcPr>
          <w:p w14:paraId="1A7A43A1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b/>
                <w:i/>
                <w:sz w:val="20"/>
                <w:szCs w:val="24"/>
              </w:rPr>
              <w:t>Fiche n° 1</w:t>
            </w:r>
          </w:p>
        </w:tc>
        <w:tc>
          <w:tcPr>
            <w:tcW w:w="5708" w:type="dxa"/>
            <w:vAlign w:val="center"/>
          </w:tcPr>
          <w:p w14:paraId="5F8130E2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7A3D2D2F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17FB512C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Mettre en valeur les produits et l’espace commercial</w:t>
            </w:r>
          </w:p>
          <w:p w14:paraId="1F65CA72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4168" w:type="dxa"/>
            <w:vAlign w:val="center"/>
          </w:tcPr>
          <w:p w14:paraId="1F143981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Participer aux opérations de conditionnement des produits</w:t>
            </w:r>
          </w:p>
          <w:p w14:paraId="65EEC54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BA1038" w:rsidRPr="0061128A" w14:paraId="101C1A8E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40214998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b/>
                <w:i/>
                <w:sz w:val="20"/>
                <w:szCs w:val="24"/>
              </w:rPr>
              <w:t>Fiche  n° 2</w:t>
            </w:r>
          </w:p>
        </w:tc>
        <w:tc>
          <w:tcPr>
            <w:tcW w:w="5708" w:type="dxa"/>
            <w:vAlign w:val="center"/>
          </w:tcPr>
          <w:p w14:paraId="58111BC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236410D7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50E6D6A1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Mettre en valeur les produits et l’espace commercial</w:t>
            </w:r>
          </w:p>
          <w:p w14:paraId="42C4C61D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4168" w:type="dxa"/>
          </w:tcPr>
          <w:p w14:paraId="11F12865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Participer aux opérations de conditionnement des produits</w:t>
            </w:r>
          </w:p>
          <w:p w14:paraId="6BA766B5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BA1038" w:rsidRPr="0061128A" w14:paraId="55BAE5DE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2133632C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b/>
                <w:i/>
                <w:sz w:val="20"/>
                <w:szCs w:val="24"/>
              </w:rPr>
              <w:t>Fiche  n° 3</w:t>
            </w:r>
          </w:p>
        </w:tc>
        <w:tc>
          <w:tcPr>
            <w:tcW w:w="5708" w:type="dxa"/>
            <w:vAlign w:val="center"/>
          </w:tcPr>
          <w:p w14:paraId="4B70618E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315B64DF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1A398226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Mettre en valeur les produits et l’espace commercial</w:t>
            </w:r>
          </w:p>
          <w:p w14:paraId="2B42BC0E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4168" w:type="dxa"/>
          </w:tcPr>
          <w:p w14:paraId="3A352D2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Participer aux opérations de conditionnement des produits</w:t>
            </w:r>
          </w:p>
          <w:p w14:paraId="25129A6C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BA1038" w:rsidRPr="0061128A" w14:paraId="5BD107C5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7E115E2C" w14:textId="77777777" w:rsidR="00BA1038" w:rsidRPr="00BA1038" w:rsidRDefault="00BA1038" w:rsidP="00634260">
            <w:pPr>
              <w:pStyle w:val="Sansinterligne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BA1038">
              <w:rPr>
                <w:rFonts w:ascii="Arial" w:hAnsi="Arial" w:cs="Arial"/>
                <w:b/>
                <w:i/>
                <w:sz w:val="20"/>
                <w:szCs w:val="24"/>
              </w:rPr>
              <w:t>Fiche  n° 4</w:t>
            </w:r>
          </w:p>
        </w:tc>
        <w:tc>
          <w:tcPr>
            <w:tcW w:w="5708" w:type="dxa"/>
            <w:vAlign w:val="center"/>
          </w:tcPr>
          <w:p w14:paraId="7B56A6B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464751BD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3917989A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Mettre en valeur les produits et l’espace commercial</w:t>
            </w:r>
          </w:p>
          <w:p w14:paraId="594616B9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4168" w:type="dxa"/>
          </w:tcPr>
          <w:p w14:paraId="70E29BAF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Participer aux opérations de conditionnement des produits</w:t>
            </w:r>
          </w:p>
          <w:p w14:paraId="407B78AB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20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  <w:tr w:rsidR="00BA1038" w:rsidRPr="0061128A" w14:paraId="61873893" w14:textId="77777777" w:rsidTr="00634260">
        <w:trPr>
          <w:trHeight w:val="312"/>
        </w:trPr>
        <w:tc>
          <w:tcPr>
            <w:tcW w:w="1383" w:type="dxa"/>
            <w:vAlign w:val="center"/>
          </w:tcPr>
          <w:p w14:paraId="7D23EDA0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24"/>
              </w:rPr>
              <w:t>Autre(s) fiche(s)  ou support(s)</w:t>
            </w:r>
          </w:p>
        </w:tc>
        <w:tc>
          <w:tcPr>
            <w:tcW w:w="5708" w:type="dxa"/>
            <w:vAlign w:val="center"/>
          </w:tcPr>
          <w:p w14:paraId="666003E4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Cs w:val="24"/>
              </w:rPr>
            </w:pPr>
          </w:p>
        </w:tc>
        <w:tc>
          <w:tcPr>
            <w:tcW w:w="5091" w:type="dxa"/>
            <w:vAlign w:val="center"/>
          </w:tcPr>
          <w:p w14:paraId="0C8229E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Approvisionner, mettre en rayon et ranger selon la nature des produits</w:t>
            </w:r>
          </w:p>
          <w:p w14:paraId="788E683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Mettre en valeur les produits et l’espace commercial</w:t>
            </w:r>
          </w:p>
          <w:p w14:paraId="0A411C5D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Installer et mettre à jour la signalétique</w:t>
            </w:r>
          </w:p>
        </w:tc>
        <w:tc>
          <w:tcPr>
            <w:tcW w:w="4168" w:type="dxa"/>
          </w:tcPr>
          <w:p w14:paraId="7EE9E489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Participer aux opérations de conditionnement des produits</w:t>
            </w:r>
          </w:p>
          <w:p w14:paraId="6DF16A48" w14:textId="77777777" w:rsidR="00BA1038" w:rsidRPr="0061128A" w:rsidRDefault="00BA1038" w:rsidP="00634260">
            <w:pPr>
              <w:pStyle w:val="Sansinterligne"/>
              <w:rPr>
                <w:rFonts w:ascii="Arial" w:hAnsi="Arial" w:cs="Arial"/>
                <w:szCs w:val="24"/>
              </w:rPr>
            </w:pPr>
            <w:r w:rsidRPr="0061128A">
              <w:rPr>
                <w:rFonts w:ascii="Arial" w:hAnsi="Arial" w:cs="Arial"/>
                <w:sz w:val="16"/>
                <w:szCs w:val="18"/>
              </w:rPr>
              <w:sym w:font="Wingdings" w:char="F0A8"/>
            </w:r>
            <w:r w:rsidRPr="0061128A">
              <w:rPr>
                <w:rFonts w:ascii="Arial" w:hAnsi="Arial" w:cs="Arial"/>
                <w:sz w:val="16"/>
                <w:szCs w:val="18"/>
              </w:rPr>
              <w:t xml:space="preserve"> Lutter contre la démarque et participer aux opérations d’inventaire</w:t>
            </w:r>
          </w:p>
        </w:tc>
      </w:tr>
    </w:tbl>
    <w:p w14:paraId="1B925950" w14:textId="77777777" w:rsidR="00BA1038" w:rsidRDefault="00BA1038" w:rsidP="00BA1038">
      <w:pPr>
        <w:rPr>
          <w:rStyle w:val="lev"/>
          <w:sz w:val="44"/>
          <w:szCs w:val="36"/>
        </w:rPr>
      </w:pPr>
    </w:p>
    <w:p w14:paraId="587919D8" w14:textId="77777777" w:rsidR="00634260" w:rsidRDefault="00634260" w:rsidP="00BA1038">
      <w:pPr>
        <w:rPr>
          <w:rStyle w:val="lev"/>
          <w:sz w:val="44"/>
          <w:szCs w:val="36"/>
        </w:rPr>
        <w:sectPr w:rsidR="00634260" w:rsidSect="0061128A">
          <w:headerReference w:type="even" r:id="rId8"/>
          <w:headerReference w:type="default" r:id="rId9"/>
          <w:footerReference w:type="default" r:id="rId10"/>
          <w:headerReference w:type="first" r:id="rId11"/>
          <w:pgSz w:w="16840" w:h="11900" w:orient="landscape"/>
          <w:pgMar w:top="720" w:right="720" w:bottom="720" w:left="720" w:header="2438" w:footer="283" w:gutter="0"/>
          <w:cols w:space="708"/>
          <w:docGrid w:linePitch="360"/>
        </w:sectPr>
      </w:pPr>
    </w:p>
    <w:p w14:paraId="38E14DC2" w14:textId="77777777" w:rsidR="00634260" w:rsidRDefault="00634260" w:rsidP="00634260">
      <w:pPr>
        <w:jc w:val="center"/>
        <w:rPr>
          <w:rFonts w:ascii="Calibri" w:hAnsi="Calibri" w:cs="Calibri"/>
          <w:iCs/>
          <w:sz w:val="18"/>
          <w:szCs w:val="24"/>
        </w:rPr>
      </w:pPr>
      <w:r w:rsidRPr="00F5361C">
        <w:rPr>
          <w:rFonts w:ascii="Calibri" w:hAnsi="Calibri" w:cs="Calibri"/>
          <w:sz w:val="18"/>
          <w:szCs w:val="24"/>
        </w:rPr>
        <w:lastRenderedPageBreak/>
        <w:t>(</w:t>
      </w:r>
      <w:r w:rsidRPr="008E4FCE">
        <w:rPr>
          <w:rFonts w:ascii="Calibri" w:hAnsi="Calibri" w:cs="Calibri"/>
          <w:b/>
          <w:sz w:val="18"/>
          <w:szCs w:val="24"/>
          <w:u w:val="single"/>
        </w:rPr>
        <w:t>rappel </w:t>
      </w:r>
      <w:r>
        <w:rPr>
          <w:rFonts w:ascii="Calibri" w:hAnsi="Calibri" w:cs="Calibri"/>
          <w:sz w:val="18"/>
          <w:szCs w:val="24"/>
        </w:rPr>
        <w:t xml:space="preserve">: </w:t>
      </w:r>
      <w:r w:rsidRPr="00F5361C">
        <w:rPr>
          <w:rFonts w:ascii="Calibri" w:hAnsi="Calibri" w:cs="Calibri"/>
          <w:sz w:val="18"/>
          <w:szCs w:val="24"/>
        </w:rPr>
        <w:t>4 fiches pour le bloc 1 et 4 fiches pour le bloc 2 des compétences</w:t>
      </w:r>
      <w:r>
        <w:rPr>
          <w:rFonts w:ascii="Calibri" w:hAnsi="Calibri" w:cs="Calibri"/>
          <w:sz w:val="18"/>
          <w:szCs w:val="24"/>
        </w:rPr>
        <w:t xml:space="preserve"> - décrire et analyser les activités </w:t>
      </w:r>
    </w:p>
    <w:p w14:paraId="3670E099" w14:textId="77777777" w:rsidR="00634260" w:rsidRPr="008E4FCE" w:rsidRDefault="00634260" w:rsidP="00634260">
      <w:pPr>
        <w:jc w:val="center"/>
        <w:rPr>
          <w:rFonts w:ascii="Calibri" w:hAnsi="Calibri" w:cs="Calibri"/>
          <w:iCs/>
          <w:sz w:val="18"/>
          <w:szCs w:val="24"/>
        </w:rPr>
      </w:pPr>
      <w:r>
        <w:rPr>
          <w:rFonts w:ascii="Calibri" w:hAnsi="Calibri" w:cs="Calibri"/>
          <w:sz w:val="18"/>
          <w:szCs w:val="24"/>
        </w:rPr>
        <w:t>en les illustrant par des photos ou avec des annexes pertinentes</w:t>
      </w:r>
      <w:r w:rsidRPr="00F5361C">
        <w:rPr>
          <w:rFonts w:ascii="Calibri" w:hAnsi="Calibri" w:cs="Calibri"/>
          <w:sz w:val="18"/>
          <w:szCs w:val="24"/>
        </w:rPr>
        <w:t>)</w:t>
      </w:r>
    </w:p>
    <w:p w14:paraId="23650E3F" w14:textId="77777777" w:rsidR="00634260" w:rsidRDefault="00634260" w:rsidP="00634260">
      <w:pPr>
        <w:spacing w:line="240" w:lineRule="auto"/>
        <w:jc w:val="center"/>
        <w:rPr>
          <w:b/>
          <w:bCs/>
          <w:sz w:val="32"/>
          <w:szCs w:val="32"/>
        </w:rPr>
      </w:pPr>
      <w:r w:rsidRPr="003E5050">
        <w:rPr>
          <w:b/>
          <w:bCs/>
          <w:sz w:val="32"/>
          <w:szCs w:val="32"/>
        </w:rPr>
        <w:t>FICHE D’ACTIVITE N° _ _</w:t>
      </w:r>
      <w:r>
        <w:rPr>
          <w:b/>
          <w:bCs/>
          <w:sz w:val="32"/>
          <w:szCs w:val="32"/>
        </w:rPr>
        <w:t xml:space="preserve"> BLOC DE COMPETENCES _</w:t>
      </w:r>
    </w:p>
    <w:p w14:paraId="76E0575B" w14:textId="77777777" w:rsidR="00634260" w:rsidRPr="003E5050" w:rsidRDefault="00634260" w:rsidP="00634260">
      <w:pPr>
        <w:spacing w:line="240" w:lineRule="auto"/>
        <w:jc w:val="center"/>
        <w:rPr>
          <w:b/>
          <w:bCs/>
          <w:i/>
          <w:iCs/>
          <w:sz w:val="32"/>
          <w:szCs w:val="32"/>
        </w:rPr>
      </w:pPr>
    </w:p>
    <w:tbl>
      <w:tblPr>
        <w:tblStyle w:val="Grilledutableau"/>
        <w:tblW w:w="10490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18" w:space="0" w:color="44546A" w:themeColor="text2"/>
          <w:insideV w:val="single" w:sz="18" w:space="0" w:color="44546A" w:themeColor="text2"/>
        </w:tblBorders>
        <w:tblLook w:val="04A0" w:firstRow="1" w:lastRow="0" w:firstColumn="1" w:lastColumn="0" w:noHBand="0" w:noVBand="1"/>
      </w:tblPr>
      <w:tblGrid>
        <w:gridCol w:w="2127"/>
        <w:gridCol w:w="5812"/>
        <w:gridCol w:w="2551"/>
      </w:tblGrid>
      <w:tr w:rsidR="00634260" w:rsidRPr="003E5050" w14:paraId="0A6B5D52" w14:textId="77777777" w:rsidTr="00634260">
        <w:trPr>
          <w:trHeight w:val="473"/>
          <w:jc w:val="center"/>
        </w:trPr>
        <w:tc>
          <w:tcPr>
            <w:tcW w:w="2127" w:type="dxa"/>
            <w:vAlign w:val="center"/>
          </w:tcPr>
          <w:p w14:paraId="17844169" w14:textId="77777777" w:rsidR="00634260" w:rsidRPr="003E5050" w:rsidRDefault="00634260" w:rsidP="003D0BDC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Epreuve</w:t>
            </w:r>
          </w:p>
        </w:tc>
        <w:tc>
          <w:tcPr>
            <w:tcW w:w="8363" w:type="dxa"/>
            <w:gridSpan w:val="2"/>
            <w:vAlign w:val="center"/>
          </w:tcPr>
          <w:p w14:paraId="47CE1CA8" w14:textId="77777777" w:rsidR="00634260" w:rsidRDefault="00634260" w:rsidP="0063426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5C4C71">
              <w:rPr>
                <w:rFonts w:ascii="Arial" w:hAnsi="Arial" w:cs="Arial"/>
                <w:bCs/>
              </w:rPr>
              <w:t>ÉPREUVE EP1 : Réception et suivi des commandes</w:t>
            </w:r>
          </w:p>
          <w:p w14:paraId="492E25C2" w14:textId="77777777" w:rsidR="00634260" w:rsidRPr="0080621F" w:rsidRDefault="00634260" w:rsidP="0063426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0621F">
              <w:rPr>
                <w:rFonts w:ascii="Arial" w:eastAsia="Times New Roman" w:hAnsi="Arial" w:cs="Arial"/>
                <w:bCs/>
              </w:rPr>
              <w:t>ÉPREUVE EP2 : Mise en valeur et approvisionnement</w:t>
            </w:r>
          </w:p>
        </w:tc>
      </w:tr>
      <w:tr w:rsidR="00634260" w:rsidRPr="003E5050" w14:paraId="5956D4FE" w14:textId="77777777" w:rsidTr="00634260">
        <w:trPr>
          <w:trHeight w:val="1701"/>
          <w:jc w:val="center"/>
        </w:trPr>
        <w:tc>
          <w:tcPr>
            <w:tcW w:w="2127" w:type="dxa"/>
            <w:vAlign w:val="center"/>
          </w:tcPr>
          <w:p w14:paraId="53E7BE19" w14:textId="77777777" w:rsidR="00634260" w:rsidRPr="003E5050" w:rsidRDefault="00634260" w:rsidP="003D0BDC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Titre de l’activité </w:t>
            </w:r>
          </w:p>
        </w:tc>
        <w:tc>
          <w:tcPr>
            <w:tcW w:w="5812" w:type="dxa"/>
            <w:vAlign w:val="center"/>
          </w:tcPr>
          <w:p w14:paraId="7C749E78" w14:textId="77777777" w:rsidR="00634260" w:rsidRPr="003E5050" w:rsidRDefault="00634260" w:rsidP="003D0BDC">
            <w:pPr>
              <w:jc w:val="center"/>
              <w:rPr>
                <w:rFonts w:ascii="Arial" w:hAnsi="Arial"/>
                <w:i/>
                <w:iCs/>
                <w:sz w:val="72"/>
                <w:szCs w:val="72"/>
              </w:rPr>
            </w:pPr>
          </w:p>
        </w:tc>
        <w:tc>
          <w:tcPr>
            <w:tcW w:w="2551" w:type="dxa"/>
            <w:vAlign w:val="center"/>
          </w:tcPr>
          <w:p w14:paraId="20F0562F" w14:textId="77777777" w:rsidR="00634260" w:rsidRPr="003E5050" w:rsidRDefault="00634260" w:rsidP="003D0BDC">
            <w:pPr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3E5050">
              <w:rPr>
                <w:rFonts w:ascii="Arial" w:hAnsi="Arial"/>
                <w:sz w:val="24"/>
                <w:szCs w:val="24"/>
              </w:rPr>
              <w:t>Photo</w:t>
            </w:r>
          </w:p>
          <w:p w14:paraId="3F2714D4" w14:textId="77777777" w:rsidR="00634260" w:rsidRPr="003E5050" w:rsidRDefault="00634260" w:rsidP="003D0BDC">
            <w:pPr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3E5050">
              <w:rPr>
                <w:rFonts w:ascii="Arial" w:hAnsi="Arial"/>
                <w:sz w:val="24"/>
                <w:szCs w:val="24"/>
              </w:rPr>
              <w:t>De l’activité</w:t>
            </w:r>
          </w:p>
        </w:tc>
      </w:tr>
    </w:tbl>
    <w:p w14:paraId="7335F527" w14:textId="77777777" w:rsidR="00634260" w:rsidRDefault="00634260" w:rsidP="00634260">
      <w:pPr>
        <w:spacing w:line="240" w:lineRule="auto"/>
        <w:rPr>
          <w:b/>
          <w:i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0"/>
      </w:tblGrid>
      <w:tr w:rsidR="00634260" w14:paraId="5275CC5D" w14:textId="77777777" w:rsidTr="00634260">
        <w:trPr>
          <w:jc w:val="center"/>
        </w:trPr>
        <w:tc>
          <w:tcPr>
            <w:tcW w:w="10489" w:type="dxa"/>
            <w:shd w:val="clear" w:color="auto" w:fill="D9D9D9" w:themeFill="background1" w:themeFillShade="D9"/>
          </w:tcPr>
          <w:p w14:paraId="780AD40C" w14:textId="77777777" w:rsidR="00634260" w:rsidRDefault="00634260" w:rsidP="003D0BDC">
            <w:pPr>
              <w:rPr>
                <w:rFonts w:ascii="Arial" w:hAnsi="Arial"/>
                <w:b/>
                <w:i/>
                <w:sz w:val="32"/>
                <w:szCs w:val="32"/>
              </w:rPr>
            </w:pPr>
            <w:r w:rsidRPr="00634260">
              <w:rPr>
                <w:rFonts w:ascii="Arial" w:hAnsi="Arial"/>
                <w:b/>
                <w:sz w:val="28"/>
                <w:szCs w:val="32"/>
              </w:rPr>
              <w:t>PARTIE 1 - J’identifie le contexte dans lequel s’est déroulé mon activité </w:t>
            </w:r>
            <w:r w:rsidRPr="00B117C3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634260" w14:paraId="6975A090" w14:textId="77777777" w:rsidTr="00634260">
        <w:trPr>
          <w:trHeight w:val="1701"/>
          <w:jc w:val="center"/>
        </w:trPr>
        <w:tc>
          <w:tcPr>
            <w:tcW w:w="10489" w:type="dxa"/>
          </w:tcPr>
          <w:p w14:paraId="0C2DFD4E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5B5B53EE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59AFACF2" w14:textId="77777777" w:rsidR="00634260" w:rsidRDefault="00634260" w:rsidP="003D0BDC">
            <w:pPr>
              <w:ind w:firstLine="309"/>
              <w:rPr>
                <w:rFonts w:ascii="Arial" w:hAnsi="Arial"/>
                <w:b/>
                <w:i/>
              </w:rPr>
            </w:pPr>
          </w:p>
          <w:p w14:paraId="438AB7CD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3BB9FEED" w14:textId="77777777" w:rsidR="00634260" w:rsidRPr="005949D9" w:rsidRDefault="00634260" w:rsidP="003D0BDC">
            <w:pPr>
              <w:rPr>
                <w:rFonts w:ascii="Arial" w:hAnsi="Arial"/>
                <w:b/>
                <w:i/>
              </w:rPr>
            </w:pPr>
          </w:p>
        </w:tc>
      </w:tr>
    </w:tbl>
    <w:p w14:paraId="609DA5AD" w14:textId="77777777" w:rsidR="00634260" w:rsidRDefault="00634260" w:rsidP="00634260">
      <w:pPr>
        <w:spacing w:line="240" w:lineRule="auto"/>
        <w:rPr>
          <w:b/>
          <w:i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0"/>
      </w:tblGrid>
      <w:tr w:rsidR="00634260" w14:paraId="17F2D62A" w14:textId="77777777" w:rsidTr="00634260">
        <w:trPr>
          <w:jc w:val="center"/>
        </w:trPr>
        <w:tc>
          <w:tcPr>
            <w:tcW w:w="10489" w:type="dxa"/>
            <w:shd w:val="clear" w:color="auto" w:fill="D9D9D9" w:themeFill="background1" w:themeFillShade="D9"/>
          </w:tcPr>
          <w:p w14:paraId="1AE9D73C" w14:textId="77777777" w:rsidR="00634260" w:rsidRPr="00634260" w:rsidRDefault="00634260" w:rsidP="003D0BDC">
            <w:pPr>
              <w:rPr>
                <w:rFonts w:ascii="Arial" w:hAnsi="Arial"/>
                <w:b/>
                <w:i/>
                <w:sz w:val="28"/>
                <w:szCs w:val="32"/>
              </w:rPr>
            </w:pPr>
            <w:r w:rsidRPr="00634260">
              <w:rPr>
                <w:rFonts w:ascii="Arial" w:hAnsi="Arial"/>
                <w:b/>
                <w:sz w:val="28"/>
                <w:szCs w:val="32"/>
              </w:rPr>
              <w:t>PARTIE 2 : Je décris l’activité que j'ai réalisée</w:t>
            </w:r>
          </w:p>
        </w:tc>
      </w:tr>
      <w:tr w:rsidR="00634260" w14:paraId="4AF9B2FF" w14:textId="77777777" w:rsidTr="00634260">
        <w:trPr>
          <w:trHeight w:val="1794"/>
          <w:jc w:val="center"/>
        </w:trPr>
        <w:tc>
          <w:tcPr>
            <w:tcW w:w="10489" w:type="dxa"/>
          </w:tcPr>
          <w:p w14:paraId="5A0EDA07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06CF3768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568D43BB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046C4A8F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4974F976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2792EF79" w14:textId="77777777" w:rsidR="00634260" w:rsidRPr="005949D9" w:rsidRDefault="00634260" w:rsidP="003D0BDC">
            <w:pPr>
              <w:rPr>
                <w:rFonts w:ascii="Arial" w:hAnsi="Arial"/>
                <w:b/>
                <w:i/>
              </w:rPr>
            </w:pPr>
          </w:p>
        </w:tc>
      </w:tr>
    </w:tbl>
    <w:p w14:paraId="6854C9C2" w14:textId="77777777" w:rsidR="00634260" w:rsidRDefault="00634260" w:rsidP="00634260">
      <w:pPr>
        <w:spacing w:line="240" w:lineRule="auto"/>
        <w:rPr>
          <w:b/>
          <w:i/>
          <w:sz w:val="32"/>
          <w:szCs w:val="32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10485"/>
      </w:tblGrid>
      <w:tr w:rsidR="00634260" w14:paraId="31296A5C" w14:textId="77777777" w:rsidTr="00532471">
        <w:trPr>
          <w:jc w:val="center"/>
        </w:trPr>
        <w:tc>
          <w:tcPr>
            <w:tcW w:w="10485" w:type="dxa"/>
            <w:shd w:val="clear" w:color="auto" w:fill="D9D9D9" w:themeFill="background1" w:themeFillShade="D9"/>
          </w:tcPr>
          <w:p w14:paraId="17CD119D" w14:textId="77777777" w:rsidR="00634260" w:rsidRPr="00634260" w:rsidRDefault="00634260" w:rsidP="003D0BDC">
            <w:pPr>
              <w:rPr>
                <w:rFonts w:ascii="Arial" w:hAnsi="Arial"/>
                <w:b/>
                <w:i/>
                <w:sz w:val="28"/>
                <w:szCs w:val="32"/>
              </w:rPr>
            </w:pPr>
            <w:r w:rsidRPr="00634260">
              <w:rPr>
                <w:rFonts w:ascii="Arial" w:hAnsi="Arial"/>
                <w:b/>
                <w:sz w:val="28"/>
                <w:szCs w:val="32"/>
              </w:rPr>
              <w:t>PARTIE 3 : Je fais mon bilan personnel de cette activité</w:t>
            </w:r>
          </w:p>
        </w:tc>
      </w:tr>
      <w:tr w:rsidR="00634260" w14:paraId="0A1AC33C" w14:textId="77777777" w:rsidTr="00532471">
        <w:trPr>
          <w:trHeight w:val="1802"/>
          <w:jc w:val="center"/>
        </w:trPr>
        <w:tc>
          <w:tcPr>
            <w:tcW w:w="10485" w:type="dxa"/>
          </w:tcPr>
          <w:p w14:paraId="1CE2195A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28F34194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172780DE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61877DAB" w14:textId="77777777" w:rsidR="00634260" w:rsidRDefault="00634260" w:rsidP="003D0BDC">
            <w:pPr>
              <w:rPr>
                <w:rFonts w:ascii="Arial" w:hAnsi="Arial"/>
                <w:b/>
                <w:i/>
              </w:rPr>
            </w:pPr>
          </w:p>
          <w:p w14:paraId="25ECEBBB" w14:textId="77777777" w:rsidR="00634260" w:rsidRDefault="00634260" w:rsidP="003D0BDC">
            <w:pPr>
              <w:ind w:left="167" w:hanging="167"/>
              <w:rPr>
                <w:rFonts w:ascii="Arial" w:hAnsi="Arial"/>
                <w:b/>
                <w:i/>
              </w:rPr>
            </w:pPr>
          </w:p>
          <w:p w14:paraId="0D1C19E9" w14:textId="77777777" w:rsidR="00634260" w:rsidRPr="005949D9" w:rsidRDefault="00634260" w:rsidP="003D0BDC">
            <w:pPr>
              <w:rPr>
                <w:rFonts w:ascii="Arial" w:hAnsi="Arial"/>
                <w:b/>
                <w:i/>
              </w:rPr>
            </w:pPr>
          </w:p>
        </w:tc>
      </w:tr>
    </w:tbl>
    <w:p w14:paraId="3FC08221" w14:textId="77777777" w:rsidR="00634260" w:rsidRDefault="00634260" w:rsidP="00BA1038">
      <w:pPr>
        <w:rPr>
          <w:rStyle w:val="lev"/>
          <w:sz w:val="44"/>
          <w:szCs w:val="36"/>
        </w:rPr>
        <w:sectPr w:rsidR="00634260" w:rsidSect="00634260">
          <w:pgSz w:w="11900" w:h="16840"/>
          <w:pgMar w:top="720" w:right="720" w:bottom="720" w:left="720" w:header="2438" w:footer="283" w:gutter="0"/>
          <w:cols w:space="708"/>
          <w:docGrid w:linePitch="360"/>
        </w:sectPr>
      </w:pPr>
    </w:p>
    <w:p w14:paraId="574D01B5" w14:textId="77777777" w:rsidR="008E2A72" w:rsidRPr="00B91BD5" w:rsidRDefault="008E2A72" w:rsidP="008E2A72">
      <w:pPr>
        <w:shd w:val="clear" w:color="auto" w:fill="323E4F" w:themeFill="text2" w:themeFillShade="BF"/>
        <w:spacing w:line="240" w:lineRule="auto"/>
        <w:rPr>
          <w:rFonts w:ascii="Verdana Pro" w:hAnsi="Verdana Pro"/>
          <w:i/>
          <w:iCs/>
          <w:szCs w:val="22"/>
        </w:rPr>
      </w:pPr>
      <w:r>
        <w:rPr>
          <w:rFonts w:ascii="Verdana Pro" w:hAnsi="Verdana Pro"/>
          <w:b/>
          <w:bCs/>
          <w:color w:val="FFFFFF" w:themeColor="background1"/>
          <w:sz w:val="24"/>
          <w:szCs w:val="24"/>
        </w:rPr>
        <w:lastRenderedPageBreak/>
        <w:t xml:space="preserve">JE FAIS MON </w:t>
      </w:r>
      <w:r w:rsidRPr="0093007B">
        <w:rPr>
          <w:rFonts w:ascii="Verdana Pro" w:hAnsi="Verdana Pro"/>
          <w:b/>
          <w:bCs/>
          <w:color w:val="FFFFFF" w:themeColor="background1"/>
          <w:sz w:val="24"/>
          <w:szCs w:val="24"/>
        </w:rPr>
        <w:t xml:space="preserve">BILAN </w:t>
      </w:r>
      <w:r w:rsidR="00607E27">
        <w:rPr>
          <w:rFonts w:ascii="Verdana Pro" w:hAnsi="Verdana Pro"/>
          <w:b/>
          <w:bCs/>
          <w:color w:val="FFFFFF" w:themeColor="background1"/>
          <w:sz w:val="24"/>
          <w:szCs w:val="24"/>
        </w:rPr>
        <w:t>DES</w:t>
      </w:r>
      <w:r>
        <w:rPr>
          <w:rFonts w:ascii="Verdana Pro" w:hAnsi="Verdana Pro"/>
          <w:b/>
          <w:bCs/>
          <w:color w:val="FFFFFF" w:themeColor="background1"/>
          <w:sz w:val="24"/>
          <w:szCs w:val="24"/>
        </w:rPr>
        <w:t xml:space="preserve"> COMPETENCES ACQUISES AU COURS DE MA FORMATION OU DE MON PARCOURS PROFESSIONNEL</w:t>
      </w:r>
    </w:p>
    <w:tbl>
      <w:tblPr>
        <w:tblStyle w:val="Grilledutableau"/>
        <w:tblpPr w:leftFromText="141" w:rightFromText="141" w:vertAnchor="text" w:horzAnchor="margin" w:tblpXSpec="center" w:tblpY="287"/>
        <w:tblW w:w="16063" w:type="dxa"/>
        <w:tblLook w:val="04A0" w:firstRow="1" w:lastRow="0" w:firstColumn="1" w:lastColumn="0" w:noHBand="0" w:noVBand="1"/>
      </w:tblPr>
      <w:tblGrid>
        <w:gridCol w:w="3417"/>
        <w:gridCol w:w="12646"/>
      </w:tblGrid>
      <w:tr w:rsidR="008E2A72" w:rsidRPr="008E2A72" w14:paraId="3F92BD97" w14:textId="77777777" w:rsidTr="008E2A72">
        <w:trPr>
          <w:trHeight w:val="431"/>
        </w:trPr>
        <w:tc>
          <w:tcPr>
            <w:tcW w:w="3417" w:type="dxa"/>
            <w:shd w:val="clear" w:color="auto" w:fill="92D050"/>
            <w:vAlign w:val="center"/>
          </w:tcPr>
          <w:p w14:paraId="40474ECD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bCs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bCs/>
                <w:color w:val="FFFFFF" w:themeColor="background1"/>
                <w:sz w:val="18"/>
                <w:szCs w:val="24"/>
              </w:rPr>
              <w:t>BLOC 1</w:t>
            </w:r>
          </w:p>
        </w:tc>
        <w:tc>
          <w:tcPr>
            <w:tcW w:w="12646" w:type="dxa"/>
            <w:shd w:val="clear" w:color="auto" w:fill="92D050"/>
            <w:vAlign w:val="center"/>
          </w:tcPr>
          <w:p w14:paraId="0AA6E458" w14:textId="77777777" w:rsidR="008E2A72" w:rsidRPr="008E2A72" w:rsidRDefault="008E2A72" w:rsidP="003D0BDC">
            <w:pPr>
              <w:rPr>
                <w:rFonts w:ascii="Verdana Pro" w:hAnsi="Verdana Pro"/>
                <w:b/>
                <w:bCs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Arial" w:hAnsi="Arial"/>
                <w:b/>
                <w:color w:val="FFFFFF" w:themeColor="background1"/>
                <w:sz w:val="18"/>
              </w:rPr>
              <w:t>Réception et suivi des commandes</w:t>
            </w:r>
          </w:p>
        </w:tc>
      </w:tr>
      <w:tr w:rsidR="008E2A72" w:rsidRPr="008E2A72" w14:paraId="658308D1" w14:textId="77777777" w:rsidTr="008E2A72">
        <w:trPr>
          <w:trHeight w:val="962"/>
        </w:trPr>
        <w:tc>
          <w:tcPr>
            <w:tcW w:w="3417" w:type="dxa"/>
            <w:vAlign w:val="center"/>
          </w:tcPr>
          <w:p w14:paraId="7B80177A" w14:textId="77777777" w:rsidR="008E2A72" w:rsidRPr="008E2A72" w:rsidRDefault="008E2A72" w:rsidP="003D0BDC">
            <w:pPr>
              <w:rPr>
                <w:rFonts w:ascii="Arial" w:hAnsi="Arial"/>
                <w:i/>
                <w:iCs/>
                <w:color w:val="000000" w:themeColor="text1"/>
                <w:sz w:val="18"/>
                <w:szCs w:val="16"/>
              </w:rPr>
            </w:pPr>
          </w:p>
          <w:p w14:paraId="7C11AA6A" w14:textId="77777777" w:rsidR="008E2A72" w:rsidRPr="008E2A72" w:rsidRDefault="008E2A72" w:rsidP="003D0B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</w:pPr>
            <w:r w:rsidRPr="008E2A72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  <w:t>Participer à la passation des commandes fournisseurs</w:t>
            </w:r>
          </w:p>
        </w:tc>
        <w:tc>
          <w:tcPr>
            <w:tcW w:w="12646" w:type="dxa"/>
            <w:vAlign w:val="center"/>
          </w:tcPr>
          <w:p w14:paraId="4CC39187" w14:textId="77777777" w:rsidR="008E2A72" w:rsidRPr="008E2A72" w:rsidRDefault="008E2A72" w:rsidP="008E2A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Surveiller l’état des stocks</w:t>
            </w:r>
          </w:p>
          <w:p w14:paraId="05B2CCFA" w14:textId="77777777" w:rsidR="008E2A72" w:rsidRPr="008E2A72" w:rsidRDefault="008E2A72" w:rsidP="008E2A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Préparer les propositions de commandes</w:t>
            </w:r>
          </w:p>
          <w:p w14:paraId="376E39A2" w14:textId="77777777" w:rsidR="008E2A72" w:rsidRPr="008E2A72" w:rsidRDefault="008E2A72" w:rsidP="008E2A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Utiliser le mode de transmission adapté</w:t>
            </w:r>
          </w:p>
          <w:p w14:paraId="1AA5D924" w14:textId="77777777" w:rsidR="008E2A72" w:rsidRPr="008E2A72" w:rsidRDefault="008E2A72" w:rsidP="008E2A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Transmettre la commande après validation</w:t>
            </w:r>
          </w:p>
          <w:p w14:paraId="6787F306" w14:textId="77777777" w:rsidR="008E2A72" w:rsidRPr="008E2A72" w:rsidRDefault="008E2A72" w:rsidP="008E2A72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Assurer le suivi des commandes</w:t>
            </w:r>
          </w:p>
        </w:tc>
      </w:tr>
      <w:tr w:rsidR="008E2A72" w:rsidRPr="008E2A72" w14:paraId="7FBFA98A" w14:textId="77777777" w:rsidTr="008E2A72">
        <w:trPr>
          <w:trHeight w:val="1036"/>
        </w:trPr>
        <w:tc>
          <w:tcPr>
            <w:tcW w:w="3417" w:type="dxa"/>
            <w:vAlign w:val="center"/>
          </w:tcPr>
          <w:p w14:paraId="6EF61962" w14:textId="77777777" w:rsidR="008E2A72" w:rsidRPr="008E2A72" w:rsidRDefault="008E2A72" w:rsidP="003D0BD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</w:pPr>
            <w:r w:rsidRPr="008E2A72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  <w:t>Réceptionner</w:t>
            </w:r>
          </w:p>
        </w:tc>
        <w:tc>
          <w:tcPr>
            <w:tcW w:w="12646" w:type="dxa"/>
            <w:vAlign w:val="center"/>
          </w:tcPr>
          <w:p w14:paraId="7238AE2C" w14:textId="77777777" w:rsidR="008E2A72" w:rsidRPr="008E2A72" w:rsidRDefault="008E2A72" w:rsidP="008E2A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Identifier les documents de livraison et de traçabilité</w:t>
            </w:r>
          </w:p>
          <w:p w14:paraId="037ECBA5" w14:textId="77777777" w:rsidR="008E2A72" w:rsidRPr="008E2A72" w:rsidRDefault="008E2A72" w:rsidP="008E2A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Contrôler la qualité et la quantité</w:t>
            </w:r>
          </w:p>
          <w:p w14:paraId="32571D95" w14:textId="77777777" w:rsidR="008E2A72" w:rsidRPr="008E2A72" w:rsidRDefault="008E2A72" w:rsidP="008E2A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Comparer le bon de commande et le bon de livraison</w:t>
            </w:r>
          </w:p>
          <w:p w14:paraId="5316B026" w14:textId="77777777" w:rsidR="008E2A72" w:rsidRPr="008E2A72" w:rsidRDefault="008E2A72" w:rsidP="008E2A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Relever les anomalies éventuelles et les transmettre au responsable</w:t>
            </w:r>
          </w:p>
          <w:p w14:paraId="28708589" w14:textId="77777777" w:rsidR="008E2A72" w:rsidRPr="008E2A72" w:rsidRDefault="008E2A72" w:rsidP="008E2A72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Classer les documents de réception et de traçabilité</w:t>
            </w:r>
          </w:p>
        </w:tc>
      </w:tr>
      <w:tr w:rsidR="008E2A72" w:rsidRPr="008E2A72" w14:paraId="5ED48E5C" w14:textId="77777777" w:rsidTr="008E2A72">
        <w:trPr>
          <w:trHeight w:val="878"/>
        </w:trPr>
        <w:tc>
          <w:tcPr>
            <w:tcW w:w="3417" w:type="dxa"/>
            <w:vAlign w:val="center"/>
          </w:tcPr>
          <w:p w14:paraId="76D80BFD" w14:textId="77777777" w:rsidR="008E2A72" w:rsidRPr="008E2A72" w:rsidRDefault="008E2A72" w:rsidP="008E2A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8" w:hanging="318"/>
              <w:rPr>
                <w:rFonts w:ascii="Arial" w:hAnsi="Arial" w:cs="Arial"/>
                <w:i w:val="0"/>
                <w:iCs w:val="0"/>
                <w:color w:val="000000" w:themeColor="text1"/>
                <w:sz w:val="18"/>
                <w:szCs w:val="16"/>
              </w:rPr>
            </w:pPr>
            <w:r w:rsidRPr="008E2A72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  <w:t>Stocker</w:t>
            </w:r>
          </w:p>
        </w:tc>
        <w:tc>
          <w:tcPr>
            <w:tcW w:w="12646" w:type="dxa"/>
            <w:vAlign w:val="center"/>
          </w:tcPr>
          <w:p w14:paraId="5950E8A9" w14:textId="77777777" w:rsidR="008E2A72" w:rsidRPr="008E2A72" w:rsidRDefault="008E2A72" w:rsidP="008E2A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Utiliser le matériel de manutention adapté</w:t>
            </w:r>
          </w:p>
          <w:p w14:paraId="0FFA9010" w14:textId="77777777" w:rsidR="008E2A72" w:rsidRPr="008E2A72" w:rsidRDefault="008E2A72" w:rsidP="008E2A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 xml:space="preserve">Ranger les produits dans le lieu approprié en réalisant la rotation </w:t>
            </w:r>
          </w:p>
          <w:p w14:paraId="1A75622C" w14:textId="77777777" w:rsidR="008E2A72" w:rsidRPr="008E2A72" w:rsidRDefault="008E2A72" w:rsidP="008E2A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Trier et évacuer les contenants</w:t>
            </w:r>
          </w:p>
          <w:p w14:paraId="2443F9D8" w14:textId="77777777" w:rsidR="008E2A72" w:rsidRPr="008E2A72" w:rsidRDefault="008E2A72" w:rsidP="008E2A72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Maintenir l’organisation et la propreté de la réserve</w:t>
            </w:r>
          </w:p>
        </w:tc>
      </w:tr>
      <w:tr w:rsidR="008E2A72" w:rsidRPr="008E2A72" w14:paraId="28F9252C" w14:textId="77777777" w:rsidTr="008E2A72">
        <w:trPr>
          <w:trHeight w:val="807"/>
        </w:trPr>
        <w:tc>
          <w:tcPr>
            <w:tcW w:w="3417" w:type="dxa"/>
            <w:vAlign w:val="center"/>
          </w:tcPr>
          <w:p w14:paraId="1B6656C9" w14:textId="77777777" w:rsidR="008E2A72" w:rsidRPr="008E2A72" w:rsidRDefault="008E2A72" w:rsidP="008E2A7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306"/>
              <w:rPr>
                <w:rFonts w:ascii="Arial" w:hAnsi="Arial" w:cs="Arial"/>
                <w:i w:val="0"/>
                <w:iCs w:val="0"/>
                <w:color w:val="000000" w:themeColor="text1"/>
                <w:sz w:val="18"/>
                <w:szCs w:val="16"/>
              </w:rPr>
            </w:pPr>
            <w:r w:rsidRPr="008E2A72">
              <w:rPr>
                <w:rFonts w:ascii="Arial" w:hAnsi="Arial" w:cs="Arial"/>
                <w:bCs/>
                <w:i w:val="0"/>
                <w:iCs w:val="0"/>
                <w:color w:val="000000" w:themeColor="text1"/>
                <w:sz w:val="18"/>
              </w:rPr>
              <w:t>Préparer les commandes destinées aux clients</w:t>
            </w:r>
          </w:p>
        </w:tc>
        <w:tc>
          <w:tcPr>
            <w:tcW w:w="12646" w:type="dxa"/>
            <w:vAlign w:val="center"/>
          </w:tcPr>
          <w:p w14:paraId="401C1E0F" w14:textId="77777777" w:rsidR="008E2A72" w:rsidRPr="008E2A72" w:rsidRDefault="008E2A72" w:rsidP="008E2A7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Prélever et rassembler les produits commandés</w:t>
            </w:r>
          </w:p>
          <w:p w14:paraId="11B9F267" w14:textId="77777777" w:rsidR="008E2A72" w:rsidRPr="008E2A72" w:rsidRDefault="008E2A72" w:rsidP="008E2A7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Reconditionner et stocker les produits selon leur spécificité</w:t>
            </w:r>
          </w:p>
          <w:p w14:paraId="259521CD" w14:textId="77777777" w:rsidR="008E2A72" w:rsidRPr="008E2A72" w:rsidRDefault="008E2A72" w:rsidP="008E2A7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Vérifier l’adéquation entre la commande et la préparation</w:t>
            </w:r>
          </w:p>
          <w:p w14:paraId="653E7AC8" w14:textId="77777777" w:rsidR="008E2A72" w:rsidRPr="008E2A72" w:rsidRDefault="008E2A72" w:rsidP="008E2A7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Enregistrer et entreposer les colis destinés aux clients ou retournés</w:t>
            </w:r>
          </w:p>
        </w:tc>
      </w:tr>
      <w:tr w:rsidR="008E2A72" w:rsidRPr="008E2A72" w14:paraId="44778572" w14:textId="77777777" w:rsidTr="008E2A72">
        <w:trPr>
          <w:trHeight w:val="1135"/>
        </w:trPr>
        <w:tc>
          <w:tcPr>
            <w:tcW w:w="3417" w:type="dxa"/>
            <w:vAlign w:val="center"/>
          </w:tcPr>
          <w:p w14:paraId="7913CCA4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color w:val="000000" w:themeColor="text1"/>
                <w:sz w:val="18"/>
                <w:szCs w:val="24"/>
              </w:rPr>
              <w:t>BILAN DE MES ACQUISITIONS D’UN POINT DE VUE PROFESSIONNEL</w:t>
            </w:r>
          </w:p>
        </w:tc>
        <w:tc>
          <w:tcPr>
            <w:tcW w:w="12646" w:type="dxa"/>
          </w:tcPr>
          <w:p w14:paraId="079EB09C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  <w:p w14:paraId="6DE9FC0E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</w:tc>
      </w:tr>
      <w:tr w:rsidR="008E2A72" w:rsidRPr="008E2A72" w14:paraId="3C7EF3A7" w14:textId="77777777" w:rsidTr="008E2A72">
        <w:trPr>
          <w:trHeight w:val="1435"/>
        </w:trPr>
        <w:tc>
          <w:tcPr>
            <w:tcW w:w="3417" w:type="dxa"/>
            <w:vAlign w:val="center"/>
          </w:tcPr>
          <w:p w14:paraId="384730AB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color w:val="000000" w:themeColor="text1"/>
                <w:sz w:val="18"/>
                <w:szCs w:val="24"/>
              </w:rPr>
              <w:t>BILAN DE MES ACQUISITIONS D’UN POINT DE VUE PERSONNEL</w:t>
            </w:r>
          </w:p>
        </w:tc>
        <w:tc>
          <w:tcPr>
            <w:tcW w:w="12646" w:type="dxa"/>
          </w:tcPr>
          <w:p w14:paraId="1E22EA30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</w:tc>
      </w:tr>
    </w:tbl>
    <w:p w14:paraId="6D561AB1" w14:textId="77777777" w:rsidR="008E2A72" w:rsidRDefault="008E2A72" w:rsidP="008E2A72">
      <w:pPr>
        <w:spacing w:line="240" w:lineRule="auto"/>
        <w:rPr>
          <w:rFonts w:ascii="Verdana Pro" w:hAnsi="Verdana Pro"/>
          <w:i/>
          <w:iCs/>
          <w:szCs w:val="22"/>
        </w:rPr>
      </w:pPr>
    </w:p>
    <w:p w14:paraId="1B4AEE04" w14:textId="77777777" w:rsidR="008E2A72" w:rsidRDefault="008E2A72" w:rsidP="008E2A72">
      <w:pPr>
        <w:spacing w:line="240" w:lineRule="auto"/>
        <w:rPr>
          <w:rFonts w:ascii="Verdana Pro" w:hAnsi="Verdana Pro"/>
          <w:i/>
          <w:iCs/>
          <w:szCs w:val="22"/>
        </w:rPr>
      </w:pPr>
    </w:p>
    <w:p w14:paraId="2499D0B8" w14:textId="77777777" w:rsidR="00B025E8" w:rsidRDefault="00B025E8" w:rsidP="008E2A72">
      <w:pPr>
        <w:spacing w:line="240" w:lineRule="auto"/>
        <w:rPr>
          <w:rFonts w:ascii="Verdana Pro" w:hAnsi="Verdana Pro"/>
          <w:i/>
          <w:iCs/>
          <w:szCs w:val="22"/>
        </w:rPr>
      </w:pPr>
    </w:p>
    <w:p w14:paraId="3BE8DE56" w14:textId="77777777" w:rsidR="008E2A72" w:rsidRPr="003A27DE" w:rsidRDefault="008E2A72" w:rsidP="008E2A72">
      <w:pPr>
        <w:shd w:val="clear" w:color="auto" w:fill="323E4F" w:themeFill="text2" w:themeFillShade="BF"/>
        <w:spacing w:line="240" w:lineRule="auto"/>
        <w:jc w:val="center"/>
        <w:rPr>
          <w:rFonts w:ascii="Verdana Pro" w:hAnsi="Verdana Pro"/>
          <w:b/>
          <w:bCs/>
          <w:i/>
          <w:iCs/>
          <w:color w:val="FFFFFF" w:themeColor="background1"/>
          <w:sz w:val="24"/>
          <w:szCs w:val="24"/>
        </w:rPr>
      </w:pPr>
      <w:r>
        <w:rPr>
          <w:rStyle w:val="lev"/>
          <w:sz w:val="32"/>
          <w:szCs w:val="36"/>
        </w:rPr>
        <w:tab/>
      </w:r>
      <w:r>
        <w:rPr>
          <w:rStyle w:val="lev"/>
          <w:sz w:val="32"/>
          <w:szCs w:val="36"/>
        </w:rPr>
        <w:tab/>
      </w:r>
      <w:r>
        <w:rPr>
          <w:rFonts w:ascii="Verdana Pro" w:hAnsi="Verdana Pro"/>
          <w:b/>
          <w:bCs/>
          <w:color w:val="FFFFFF" w:themeColor="background1"/>
          <w:sz w:val="24"/>
          <w:szCs w:val="24"/>
        </w:rPr>
        <w:t xml:space="preserve">JE FAIS MON </w:t>
      </w:r>
      <w:r w:rsidRPr="0093007B">
        <w:rPr>
          <w:rFonts w:ascii="Verdana Pro" w:hAnsi="Verdana Pro"/>
          <w:b/>
          <w:bCs/>
          <w:color w:val="FFFFFF" w:themeColor="background1"/>
          <w:sz w:val="24"/>
          <w:szCs w:val="24"/>
        </w:rPr>
        <w:t xml:space="preserve">BILAN </w:t>
      </w:r>
      <w:r w:rsidR="00607E27">
        <w:rPr>
          <w:rFonts w:ascii="Verdana Pro" w:hAnsi="Verdana Pro"/>
          <w:b/>
          <w:bCs/>
          <w:color w:val="FFFFFF" w:themeColor="background1"/>
          <w:sz w:val="24"/>
          <w:szCs w:val="24"/>
        </w:rPr>
        <w:t>DES</w:t>
      </w:r>
      <w:r>
        <w:rPr>
          <w:rFonts w:ascii="Verdana Pro" w:hAnsi="Verdana Pro"/>
          <w:b/>
          <w:bCs/>
          <w:color w:val="FFFFFF" w:themeColor="background1"/>
          <w:sz w:val="24"/>
          <w:szCs w:val="24"/>
        </w:rPr>
        <w:t xml:space="preserve"> COMPETENCES ACQUISES AU COURS DE MA FORMATION OU DE MON PARCOURS PROFESSIONNEL</w:t>
      </w:r>
    </w:p>
    <w:tbl>
      <w:tblPr>
        <w:tblStyle w:val="Grilledutableau"/>
        <w:tblpPr w:leftFromText="141" w:rightFromText="141" w:vertAnchor="text" w:horzAnchor="margin" w:tblpXSpec="center" w:tblpY="287"/>
        <w:tblW w:w="15985" w:type="dxa"/>
        <w:tblLook w:val="04A0" w:firstRow="1" w:lastRow="0" w:firstColumn="1" w:lastColumn="0" w:noHBand="0" w:noVBand="1"/>
      </w:tblPr>
      <w:tblGrid>
        <w:gridCol w:w="3662"/>
        <w:gridCol w:w="12323"/>
      </w:tblGrid>
      <w:tr w:rsidR="008E2A72" w:rsidRPr="008E2A72" w14:paraId="47A500E6" w14:textId="77777777" w:rsidTr="008E2A72">
        <w:trPr>
          <w:trHeight w:val="484"/>
        </w:trPr>
        <w:tc>
          <w:tcPr>
            <w:tcW w:w="3662" w:type="dxa"/>
            <w:shd w:val="clear" w:color="auto" w:fill="FFC000"/>
            <w:vAlign w:val="center"/>
          </w:tcPr>
          <w:p w14:paraId="6FA66B9F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bCs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bCs/>
                <w:color w:val="FFFFFF" w:themeColor="background1"/>
                <w:sz w:val="18"/>
                <w:szCs w:val="24"/>
              </w:rPr>
              <w:t>BLOC 2</w:t>
            </w:r>
          </w:p>
        </w:tc>
        <w:tc>
          <w:tcPr>
            <w:tcW w:w="12323" w:type="dxa"/>
            <w:shd w:val="clear" w:color="auto" w:fill="FFC000"/>
            <w:vAlign w:val="center"/>
          </w:tcPr>
          <w:p w14:paraId="5E7B9F8E" w14:textId="77777777" w:rsidR="008E2A72" w:rsidRPr="008E2A72" w:rsidRDefault="008E2A72" w:rsidP="003D0BDC">
            <w:pPr>
              <w:rPr>
                <w:rFonts w:ascii="Verdana Pro" w:hAnsi="Verdana Pro"/>
                <w:b/>
                <w:bCs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Arial" w:hAnsi="Arial"/>
                <w:b/>
                <w:color w:val="FFFFFF" w:themeColor="background1"/>
                <w:sz w:val="18"/>
              </w:rPr>
              <w:t>Mise en valeur et approvisionnement</w:t>
            </w:r>
          </w:p>
        </w:tc>
      </w:tr>
      <w:tr w:rsidR="008E2A72" w:rsidRPr="008E2A72" w14:paraId="1774139B" w14:textId="77777777" w:rsidTr="008E2A72">
        <w:trPr>
          <w:trHeight w:val="2053"/>
        </w:trPr>
        <w:tc>
          <w:tcPr>
            <w:tcW w:w="3662" w:type="dxa"/>
            <w:vAlign w:val="center"/>
          </w:tcPr>
          <w:p w14:paraId="20204A21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16"/>
              </w:rPr>
            </w:pPr>
          </w:p>
          <w:p w14:paraId="11C88DE9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Arial" w:hAnsi="Arial" w:cs="Arial"/>
                <w:i w:val="0"/>
                <w:sz w:val="18"/>
              </w:rPr>
            </w:pPr>
            <w:r w:rsidRPr="008E2A72">
              <w:rPr>
                <w:rFonts w:ascii="Arial" w:hAnsi="Arial" w:cs="Arial"/>
                <w:i w:val="0"/>
                <w:sz w:val="18"/>
              </w:rPr>
              <w:t>Approvisionner, mettre en rayon et ranger selon la nature des produits</w:t>
            </w:r>
          </w:p>
          <w:p w14:paraId="55F8E6C7" w14:textId="77777777" w:rsidR="008E2A72" w:rsidRPr="008E2A72" w:rsidRDefault="008E2A72" w:rsidP="003D0BDC">
            <w:pPr>
              <w:rPr>
                <w:rFonts w:ascii="Verdana Pro" w:hAnsi="Verdana Pro"/>
                <w:bCs/>
                <w:i/>
                <w:iCs/>
                <w:color w:val="000000" w:themeColor="text1"/>
                <w:sz w:val="18"/>
              </w:rPr>
            </w:pPr>
          </w:p>
          <w:p w14:paraId="48BA56E7" w14:textId="77777777" w:rsidR="008E2A72" w:rsidRPr="008E2A72" w:rsidRDefault="008E2A72" w:rsidP="003D0BDC">
            <w:pPr>
              <w:rPr>
                <w:rFonts w:ascii="Verdana Pro" w:hAnsi="Verdana Pro"/>
                <w:bCs/>
                <w:i/>
                <w:iCs/>
                <w:color w:val="000000" w:themeColor="text1"/>
                <w:sz w:val="18"/>
                <w:szCs w:val="16"/>
              </w:rPr>
            </w:pPr>
          </w:p>
        </w:tc>
        <w:tc>
          <w:tcPr>
            <w:tcW w:w="12323" w:type="dxa"/>
            <w:vAlign w:val="center"/>
          </w:tcPr>
          <w:p w14:paraId="2FA4CA5D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Déterminer les quantités à mettre en rayon</w:t>
            </w:r>
          </w:p>
          <w:p w14:paraId="5FF42195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Anticiper les ruptures en rayon</w:t>
            </w:r>
          </w:p>
          <w:p w14:paraId="33B93C21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Identifier les produits à mettre en rayon</w:t>
            </w:r>
          </w:p>
          <w:p w14:paraId="64448026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Acheminer les produits de la réserve vers la surface de vente</w:t>
            </w:r>
          </w:p>
          <w:p w14:paraId="32F51A8E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Déballer les produits à mettre en rayon</w:t>
            </w:r>
          </w:p>
          <w:p w14:paraId="000890E2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Appliquer les règles de présentation marchande</w:t>
            </w:r>
          </w:p>
          <w:p w14:paraId="63AAD2AA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i w:val="0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 xml:space="preserve">Effectuer le remplissage des linéaires, réaliser le </w:t>
            </w:r>
            <w:proofErr w:type="spellStart"/>
            <w:r w:rsidRPr="008E2A72">
              <w:rPr>
                <w:rFonts w:ascii="Arial" w:hAnsi="Arial" w:cs="Arial"/>
                <w:sz w:val="18"/>
              </w:rPr>
              <w:t>facing</w:t>
            </w:r>
            <w:proofErr w:type="spellEnd"/>
            <w:r w:rsidRPr="008E2A72">
              <w:rPr>
                <w:rFonts w:ascii="Arial" w:hAnsi="Arial" w:cs="Arial"/>
                <w:sz w:val="18"/>
              </w:rPr>
              <w:t>, procéder au réassortiment</w:t>
            </w:r>
          </w:p>
          <w:p w14:paraId="2B60B62D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Procéder à la rotation des produits</w:t>
            </w:r>
          </w:p>
          <w:p w14:paraId="3839AB79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Verdana Pro" w:hAnsi="Verdana Pro" w:cs="Arial"/>
                <w:bCs/>
                <w:i w:val="0"/>
                <w:iCs w:val="0"/>
                <w:color w:val="000000" w:themeColor="text1"/>
                <w:sz w:val="18"/>
                <w:szCs w:val="16"/>
              </w:rPr>
            </w:pPr>
            <w:r w:rsidRPr="008E2A72">
              <w:rPr>
                <w:rFonts w:ascii="Arial" w:hAnsi="Arial" w:cs="Arial"/>
                <w:sz w:val="18"/>
              </w:rPr>
              <w:t>Détecter les produits impropres à la vente et les retirer</w:t>
            </w:r>
          </w:p>
        </w:tc>
      </w:tr>
      <w:tr w:rsidR="008E2A72" w:rsidRPr="008E2A72" w14:paraId="20235758" w14:textId="77777777" w:rsidTr="008E2A72">
        <w:trPr>
          <w:trHeight w:val="1205"/>
        </w:trPr>
        <w:tc>
          <w:tcPr>
            <w:tcW w:w="3662" w:type="dxa"/>
            <w:vAlign w:val="center"/>
          </w:tcPr>
          <w:p w14:paraId="5B20E232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Verdana Pro" w:hAnsi="Verdana Pro"/>
                <w:i w:val="0"/>
                <w:iCs w:val="0"/>
                <w:color w:val="000000" w:themeColor="text1"/>
                <w:sz w:val="18"/>
                <w:szCs w:val="16"/>
              </w:rPr>
            </w:pPr>
            <w:r w:rsidRPr="008E2A72">
              <w:rPr>
                <w:rFonts w:ascii="Arial" w:hAnsi="Arial" w:cs="Arial"/>
                <w:i w:val="0"/>
                <w:sz w:val="18"/>
              </w:rPr>
              <w:t>Mettre en valeur les produits et l’espace commercial</w:t>
            </w:r>
          </w:p>
        </w:tc>
        <w:tc>
          <w:tcPr>
            <w:tcW w:w="12323" w:type="dxa"/>
            <w:vAlign w:val="center"/>
          </w:tcPr>
          <w:p w14:paraId="17927D8B" w14:textId="77777777" w:rsidR="008E2A72" w:rsidRPr="008E2A72" w:rsidRDefault="008E2A72" w:rsidP="008E2A7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Participer à la mise en valeur des produits</w:t>
            </w:r>
          </w:p>
          <w:p w14:paraId="69E70E1E" w14:textId="77777777" w:rsidR="008E2A72" w:rsidRPr="008E2A72" w:rsidRDefault="008E2A72" w:rsidP="008E2A7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Participer à l’aménagement de l’espace d’exposition, de vente, des vitrines</w:t>
            </w:r>
          </w:p>
          <w:p w14:paraId="60157FD2" w14:textId="77777777" w:rsidR="008E2A72" w:rsidRPr="008E2A72" w:rsidRDefault="008E2A72" w:rsidP="008E2A7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Veiller à la propreté et nettoyer les surfaces de vente</w:t>
            </w:r>
          </w:p>
          <w:p w14:paraId="33D57CD9" w14:textId="77777777" w:rsidR="008E2A72" w:rsidRPr="008E2A72" w:rsidRDefault="008E2A72" w:rsidP="008E2A72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Veiller à conserver tous les lieux de vente rangés (cabines, rayons, etc...)</w:t>
            </w:r>
          </w:p>
        </w:tc>
      </w:tr>
      <w:tr w:rsidR="008E2A72" w:rsidRPr="008E2A72" w14:paraId="627E62C1" w14:textId="77777777" w:rsidTr="008E2A72">
        <w:trPr>
          <w:trHeight w:val="988"/>
        </w:trPr>
        <w:tc>
          <w:tcPr>
            <w:tcW w:w="3662" w:type="dxa"/>
            <w:vAlign w:val="center"/>
          </w:tcPr>
          <w:p w14:paraId="06DA7B87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Arial" w:hAnsi="Arial" w:cs="Arial"/>
                <w:i w:val="0"/>
                <w:sz w:val="18"/>
              </w:rPr>
            </w:pPr>
            <w:r w:rsidRPr="008E2A72">
              <w:rPr>
                <w:rFonts w:ascii="Arial" w:hAnsi="Arial" w:cs="Arial"/>
                <w:i w:val="0"/>
                <w:sz w:val="18"/>
              </w:rPr>
              <w:t>Participer aux opérations de conditionnement des produits</w:t>
            </w:r>
          </w:p>
        </w:tc>
        <w:tc>
          <w:tcPr>
            <w:tcW w:w="12323" w:type="dxa"/>
            <w:vAlign w:val="center"/>
          </w:tcPr>
          <w:p w14:paraId="06C19222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Préparer et nettoyer les équipements et le mobilier</w:t>
            </w:r>
          </w:p>
          <w:p w14:paraId="4B0FDCA5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Rassembler le matériel et fournitures nécessaires à l’opération de conditionnement</w:t>
            </w:r>
          </w:p>
          <w:p w14:paraId="3A908BEB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Sélectionner le(s) produit(s), selon les références, les quantités, les prix</w:t>
            </w:r>
          </w:p>
          <w:p w14:paraId="56549860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Conditionner et / ou emballer le produit</w:t>
            </w:r>
          </w:p>
          <w:p w14:paraId="06668B32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Calculer le prix de vente</w:t>
            </w:r>
          </w:p>
          <w:p w14:paraId="26F6BB5B" w14:textId="77777777" w:rsidR="008E2A72" w:rsidRPr="008E2A72" w:rsidRDefault="008E2A72" w:rsidP="008E2A72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Appliquer les règles d’hygiène, de sécurité et de conservation du produit et le protocole de traçabilité tout au long du processus selon le produit</w:t>
            </w:r>
          </w:p>
        </w:tc>
      </w:tr>
      <w:tr w:rsidR="008E2A72" w:rsidRPr="008E2A72" w14:paraId="7BBB390E" w14:textId="77777777" w:rsidTr="008E2A72">
        <w:trPr>
          <w:trHeight w:val="1128"/>
        </w:trPr>
        <w:tc>
          <w:tcPr>
            <w:tcW w:w="3662" w:type="dxa"/>
            <w:vAlign w:val="center"/>
          </w:tcPr>
          <w:p w14:paraId="259F7802" w14:textId="77777777" w:rsidR="008E2A72" w:rsidRPr="008E2A72" w:rsidRDefault="008E2A72" w:rsidP="008E2A72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06"/>
              <w:rPr>
                <w:rFonts w:ascii="Arial" w:hAnsi="Arial" w:cs="Arial"/>
                <w:i w:val="0"/>
                <w:sz w:val="18"/>
              </w:rPr>
            </w:pPr>
            <w:r w:rsidRPr="008E2A72">
              <w:rPr>
                <w:rFonts w:ascii="Arial" w:hAnsi="Arial" w:cs="Arial"/>
                <w:i w:val="0"/>
                <w:sz w:val="18"/>
              </w:rPr>
              <w:t>Installer et mettre à jour la signalétique</w:t>
            </w:r>
          </w:p>
          <w:p w14:paraId="71CB9BCC" w14:textId="77777777" w:rsidR="008E2A72" w:rsidRPr="008E2A72" w:rsidRDefault="008E2A72" w:rsidP="003D0BDC">
            <w:pPr>
              <w:ind w:left="306"/>
              <w:rPr>
                <w:rFonts w:ascii="Verdana Pro" w:hAnsi="Verdana Pro"/>
                <w:i/>
                <w:iCs/>
                <w:color w:val="000000" w:themeColor="text1"/>
                <w:sz w:val="18"/>
                <w:szCs w:val="16"/>
              </w:rPr>
            </w:pPr>
          </w:p>
        </w:tc>
        <w:tc>
          <w:tcPr>
            <w:tcW w:w="12323" w:type="dxa"/>
            <w:vAlign w:val="center"/>
          </w:tcPr>
          <w:p w14:paraId="2B24CE5B" w14:textId="77777777" w:rsidR="008E2A72" w:rsidRPr="008E2A72" w:rsidRDefault="008E2A72" w:rsidP="008E2A7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 xml:space="preserve">Éditer des étiquettes prix, produits, étiquettes promotionnelles </w:t>
            </w:r>
          </w:p>
          <w:p w14:paraId="3E0D4C9B" w14:textId="77777777" w:rsidR="008E2A72" w:rsidRPr="008E2A72" w:rsidRDefault="008E2A72" w:rsidP="008E2A7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Installer et mettre à jour l’ILV et la PLV</w:t>
            </w:r>
          </w:p>
          <w:p w14:paraId="1F409E18" w14:textId="77777777" w:rsidR="008E2A72" w:rsidRPr="008E2A72" w:rsidRDefault="008E2A72" w:rsidP="008E2A7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Mettre en place et vérifier le balisage</w:t>
            </w:r>
          </w:p>
          <w:p w14:paraId="0CFDB2A6" w14:textId="77777777" w:rsidR="008E2A72" w:rsidRPr="008E2A72" w:rsidRDefault="008E2A72" w:rsidP="008E2A7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Vérifier l’exactitude de l’affichage et alerter en cas d’anomalies</w:t>
            </w:r>
          </w:p>
        </w:tc>
      </w:tr>
      <w:tr w:rsidR="008E2A72" w:rsidRPr="008E2A72" w14:paraId="69AD9218" w14:textId="77777777" w:rsidTr="008E2A72">
        <w:trPr>
          <w:trHeight w:val="1128"/>
        </w:trPr>
        <w:tc>
          <w:tcPr>
            <w:tcW w:w="3662" w:type="dxa"/>
            <w:vAlign w:val="center"/>
          </w:tcPr>
          <w:p w14:paraId="5888DB79" w14:textId="77777777" w:rsidR="008E2A72" w:rsidRPr="008E2A72" w:rsidRDefault="008E2A72" w:rsidP="008E2A7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06"/>
              <w:rPr>
                <w:rFonts w:ascii="Arial" w:hAnsi="Arial" w:cs="Arial"/>
                <w:i w:val="0"/>
                <w:sz w:val="18"/>
              </w:rPr>
            </w:pPr>
            <w:r w:rsidRPr="008E2A72">
              <w:rPr>
                <w:rFonts w:ascii="Arial" w:hAnsi="Arial" w:cs="Arial"/>
                <w:i w:val="0"/>
                <w:sz w:val="18"/>
              </w:rPr>
              <w:lastRenderedPageBreak/>
              <w:t>Lutter contre la démarque et participer aux opérations d’inventaire</w:t>
            </w:r>
          </w:p>
          <w:p w14:paraId="1558A7DF" w14:textId="77777777" w:rsidR="008E2A72" w:rsidRPr="008E2A72" w:rsidRDefault="008E2A72" w:rsidP="003D0BDC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323" w:type="dxa"/>
            <w:vAlign w:val="center"/>
          </w:tcPr>
          <w:p w14:paraId="052CD39B" w14:textId="77777777" w:rsidR="008E2A72" w:rsidRPr="008E2A72" w:rsidRDefault="008E2A72" w:rsidP="008E2A7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 xml:space="preserve">Poser les antivols sur les produits </w:t>
            </w:r>
          </w:p>
          <w:p w14:paraId="23BEA0A0" w14:textId="77777777" w:rsidR="008E2A72" w:rsidRPr="008E2A72" w:rsidRDefault="008E2A72" w:rsidP="008E2A7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Identifier, repérer et implanter les produits à dates courtes</w:t>
            </w:r>
          </w:p>
          <w:p w14:paraId="6324E042" w14:textId="77777777" w:rsidR="008E2A72" w:rsidRPr="008E2A72" w:rsidRDefault="008E2A72" w:rsidP="008E2A7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Repérer et enregistrer la démarque connue</w:t>
            </w:r>
          </w:p>
          <w:p w14:paraId="18BC1E6B" w14:textId="77777777" w:rsidR="008E2A72" w:rsidRPr="008E2A72" w:rsidRDefault="008E2A72" w:rsidP="008E2A7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Ranger et compter les produits</w:t>
            </w:r>
          </w:p>
          <w:p w14:paraId="03E7AB91" w14:textId="77777777" w:rsidR="008E2A72" w:rsidRPr="008E2A72" w:rsidRDefault="008E2A72" w:rsidP="008E2A72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</w:rPr>
            </w:pPr>
            <w:r w:rsidRPr="008E2A72">
              <w:rPr>
                <w:rFonts w:ascii="Arial" w:hAnsi="Arial" w:cs="Arial"/>
                <w:sz w:val="18"/>
              </w:rPr>
              <w:t>Enregistrer le comptage et rendre compte</w:t>
            </w:r>
          </w:p>
        </w:tc>
      </w:tr>
      <w:tr w:rsidR="008E2A72" w:rsidRPr="008E2A72" w14:paraId="50A6C30A" w14:textId="77777777" w:rsidTr="008E2A72">
        <w:trPr>
          <w:trHeight w:val="945"/>
        </w:trPr>
        <w:tc>
          <w:tcPr>
            <w:tcW w:w="3662" w:type="dxa"/>
            <w:vAlign w:val="center"/>
          </w:tcPr>
          <w:p w14:paraId="42CA9A4E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color w:val="000000" w:themeColor="text1"/>
                <w:sz w:val="18"/>
                <w:szCs w:val="24"/>
              </w:rPr>
              <w:t>BILAN DE MES ACQUISITIONS D’UN POINT DE VUE PROFESSIONNEL</w:t>
            </w:r>
          </w:p>
        </w:tc>
        <w:tc>
          <w:tcPr>
            <w:tcW w:w="12323" w:type="dxa"/>
          </w:tcPr>
          <w:p w14:paraId="718E7847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  <w:p w14:paraId="01A922C0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</w:tc>
      </w:tr>
      <w:tr w:rsidR="008E2A72" w:rsidRPr="008E2A72" w14:paraId="4896CC26" w14:textId="77777777" w:rsidTr="008E2A72">
        <w:trPr>
          <w:trHeight w:val="1273"/>
        </w:trPr>
        <w:tc>
          <w:tcPr>
            <w:tcW w:w="3662" w:type="dxa"/>
            <w:vAlign w:val="center"/>
          </w:tcPr>
          <w:p w14:paraId="289545AE" w14:textId="77777777" w:rsidR="008E2A72" w:rsidRPr="008E2A72" w:rsidRDefault="008E2A72" w:rsidP="003D0BDC">
            <w:pPr>
              <w:jc w:val="center"/>
              <w:rPr>
                <w:rFonts w:ascii="Verdana Pro" w:hAnsi="Verdana Pro"/>
                <w:b/>
                <w:i/>
                <w:iCs/>
                <w:color w:val="000000" w:themeColor="text1"/>
                <w:sz w:val="18"/>
                <w:szCs w:val="24"/>
              </w:rPr>
            </w:pPr>
            <w:r w:rsidRPr="008E2A72">
              <w:rPr>
                <w:rFonts w:ascii="Verdana Pro" w:hAnsi="Verdana Pro"/>
                <w:b/>
                <w:color w:val="000000" w:themeColor="text1"/>
                <w:sz w:val="18"/>
                <w:szCs w:val="24"/>
              </w:rPr>
              <w:t>BILAN DE MES ACQUISITIONS D’UN POINT DE VUE PERSONNEL</w:t>
            </w:r>
          </w:p>
        </w:tc>
        <w:tc>
          <w:tcPr>
            <w:tcW w:w="12323" w:type="dxa"/>
          </w:tcPr>
          <w:p w14:paraId="019EEA7F" w14:textId="77777777" w:rsidR="008E2A72" w:rsidRPr="008E2A72" w:rsidRDefault="008E2A72" w:rsidP="003D0BDC">
            <w:pPr>
              <w:rPr>
                <w:rFonts w:ascii="Verdana Pro" w:hAnsi="Verdana Pro"/>
                <w:i/>
                <w:iCs/>
                <w:color w:val="000000" w:themeColor="text1"/>
                <w:sz w:val="18"/>
                <w:szCs w:val="24"/>
              </w:rPr>
            </w:pPr>
          </w:p>
        </w:tc>
      </w:tr>
    </w:tbl>
    <w:p w14:paraId="5C22A89E" w14:textId="77777777" w:rsidR="00E57A42" w:rsidRPr="00B025E8" w:rsidRDefault="00E57A42" w:rsidP="00607E27">
      <w:pPr>
        <w:spacing w:line="240" w:lineRule="auto"/>
        <w:rPr>
          <w:sz w:val="2"/>
          <w:szCs w:val="2"/>
        </w:rPr>
      </w:pPr>
    </w:p>
    <w:sectPr w:rsidR="00E57A42" w:rsidRPr="00B025E8" w:rsidSect="00B025E8">
      <w:pgSz w:w="16840" w:h="11900" w:orient="landscape"/>
      <w:pgMar w:top="964" w:right="964" w:bottom="964" w:left="96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FDA1" w14:textId="77777777" w:rsidR="000765CB" w:rsidRDefault="000765CB" w:rsidP="00323FF1">
      <w:r>
        <w:separator/>
      </w:r>
    </w:p>
  </w:endnote>
  <w:endnote w:type="continuationSeparator" w:id="0">
    <w:p w14:paraId="6A1308A0" w14:textId="77777777" w:rsidR="000765CB" w:rsidRDefault="000765CB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F36A" w14:textId="2BEB271A" w:rsidR="00370A6A" w:rsidRPr="00D929E3" w:rsidRDefault="007576CA" w:rsidP="00370A6A">
    <w:pPr>
      <w:pStyle w:val="Pieddepage"/>
      <w:rPr>
        <w:noProof/>
        <w:sz w:val="16"/>
      </w:rPr>
    </w:pPr>
    <w:r w:rsidRPr="00D929E3">
      <w:rPr>
        <w:noProof/>
        <w:sz w:val="16"/>
      </w:rPr>
      <w:t>DEC Académie de Reims</w:t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Pr="00D929E3">
      <w:rPr>
        <w:noProof/>
        <w:sz w:val="16"/>
      </w:rPr>
      <w:tab/>
    </w:r>
    <w:r w:rsidR="002F04F4" w:rsidRPr="00D929E3">
      <w:rPr>
        <w:noProof/>
        <w:sz w:val="16"/>
      </w:rPr>
      <w:t xml:space="preserve">Page </w:t>
    </w:r>
    <w:r w:rsidRPr="00D929E3">
      <w:rPr>
        <w:noProof/>
        <w:sz w:val="16"/>
      </w:rPr>
      <w:fldChar w:fldCharType="begin"/>
    </w:r>
    <w:r w:rsidRPr="00D929E3">
      <w:rPr>
        <w:noProof/>
        <w:sz w:val="16"/>
      </w:rPr>
      <w:instrText xml:space="preserve"> PAGE   \* MERGEFORMAT </w:instrText>
    </w:r>
    <w:r w:rsidRPr="00D929E3">
      <w:rPr>
        <w:noProof/>
        <w:sz w:val="16"/>
      </w:rPr>
      <w:fldChar w:fldCharType="separate"/>
    </w:r>
    <w:r w:rsidRPr="00D929E3">
      <w:rPr>
        <w:noProof/>
        <w:sz w:val="16"/>
      </w:rPr>
      <w:t>5</w:t>
    </w:r>
    <w:r w:rsidRPr="00D929E3">
      <w:rPr>
        <w:noProof/>
        <w:sz w:val="16"/>
      </w:rPr>
      <w:fldChar w:fldCharType="end"/>
    </w:r>
    <w:r w:rsidRPr="00D929E3">
      <w:rPr>
        <w:noProof/>
        <w:sz w:val="16"/>
      </w:rPr>
      <w:t>/</w:t>
    </w:r>
    <w:r w:rsidRPr="00D929E3">
      <w:rPr>
        <w:noProof/>
        <w:sz w:val="16"/>
      </w:rPr>
      <w:fldChar w:fldCharType="begin"/>
    </w:r>
    <w:r w:rsidRPr="00D929E3">
      <w:rPr>
        <w:noProof/>
        <w:sz w:val="16"/>
      </w:rPr>
      <w:instrText xml:space="preserve"> NUMPAGES   \* MERGEFORMAT </w:instrText>
    </w:r>
    <w:r w:rsidRPr="00D929E3">
      <w:rPr>
        <w:noProof/>
        <w:sz w:val="16"/>
      </w:rPr>
      <w:fldChar w:fldCharType="separate"/>
    </w:r>
    <w:r w:rsidRPr="00D929E3">
      <w:rPr>
        <w:noProof/>
        <w:sz w:val="16"/>
      </w:rPr>
      <w:t>6</w:t>
    </w:r>
    <w:r w:rsidRPr="00D929E3">
      <w:rPr>
        <w:noProof/>
        <w:sz w:val="16"/>
      </w:rPr>
      <w:fldChar w:fldCharType="end"/>
    </w:r>
    <w:r w:rsidR="00E53D3F" w:rsidRPr="00D929E3">
      <w:rPr>
        <w:noProof/>
        <w:sz w:val="16"/>
      </w:rPr>
      <w:br/>
    </w:r>
    <w:r w:rsidRPr="00D929E3">
      <w:rPr>
        <w:noProof/>
        <w:sz w:val="16"/>
      </w:rPr>
      <w:t>1 rue Navier</w:t>
    </w:r>
  </w:p>
  <w:p w14:paraId="0627DAE4" w14:textId="1874FD84" w:rsidR="00370A6A" w:rsidRPr="00D929E3" w:rsidRDefault="007576CA" w:rsidP="00370A6A">
    <w:pPr>
      <w:pStyle w:val="Pieddepage"/>
      <w:rPr>
        <w:noProof/>
        <w:sz w:val="16"/>
      </w:rPr>
    </w:pPr>
    <w:r w:rsidRPr="00D929E3">
      <w:rPr>
        <w:noProof/>
        <w:sz w:val="16"/>
      </w:rPr>
      <w:t>51100 Reims</w:t>
    </w:r>
  </w:p>
  <w:p w14:paraId="559785CB" w14:textId="4D5032E4" w:rsidR="00CB2D6A" w:rsidRPr="007576CA" w:rsidRDefault="00370A6A" w:rsidP="00370A6A">
    <w:pPr>
      <w:pStyle w:val="Pieddepage"/>
      <w:rPr>
        <w:noProof/>
        <w:sz w:val="16"/>
      </w:rPr>
    </w:pPr>
    <w:r w:rsidRPr="00D929E3">
      <w:rPr>
        <w:noProof/>
        <w:sz w:val="16"/>
      </w:rPr>
      <w:t>Tél :</w:t>
    </w:r>
    <w:r w:rsidRPr="005D0CFB">
      <w:rPr>
        <w:noProof/>
        <w:sz w:val="16"/>
      </w:rPr>
      <w:t xml:space="preserve"> </w:t>
    </w:r>
    <w:r w:rsidR="00D929E3">
      <w:rPr>
        <w:noProof/>
        <w:sz w:val="16"/>
      </w:rPr>
      <w:t>03 26 05 99 62</w:t>
    </w:r>
    <w:r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8350" w14:textId="77777777" w:rsidR="000765CB" w:rsidRDefault="000765CB" w:rsidP="00323FF1">
      <w:r>
        <w:separator/>
      </w:r>
    </w:p>
  </w:footnote>
  <w:footnote w:type="continuationSeparator" w:id="0">
    <w:p w14:paraId="1B518719" w14:textId="77777777" w:rsidR="000765CB" w:rsidRDefault="000765CB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13B" w14:textId="77777777" w:rsidR="00323FF1" w:rsidRDefault="00116817">
    <w:pPr>
      <w:pStyle w:val="En-tte"/>
    </w:pPr>
    <w:r>
      <w:rPr>
        <w:noProof/>
      </w:rPr>
      <w:pict w14:anchorId="4CB02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069" w14:textId="514BC50A" w:rsidR="00323FF1" w:rsidRPr="00B025E8" w:rsidRDefault="007576CA" w:rsidP="00CB2D6A">
    <w:pPr>
      <w:pStyle w:val="En-tte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422D18F3" wp14:editId="3DCBF9B5">
          <wp:simplePos x="0" y="0"/>
          <wp:positionH relativeFrom="margin">
            <wp:posOffset>-104140</wp:posOffset>
          </wp:positionH>
          <wp:positionV relativeFrom="paragraph">
            <wp:posOffset>-1446530</wp:posOffset>
          </wp:positionV>
          <wp:extent cx="1285875" cy="129027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90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260" w:rsidRPr="00B025E8">
      <w:rPr>
        <w:rFonts w:eastAsia="Calibri"/>
        <w:noProof/>
        <w:sz w:val="2"/>
        <w:szCs w:val="2"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D043C92" wp14:editId="22FCF890">
              <wp:simplePos x="0" y="0"/>
              <wp:positionH relativeFrom="margin">
                <wp:align>center</wp:align>
              </wp:positionH>
              <wp:positionV relativeFrom="paragraph">
                <wp:posOffset>-1089025</wp:posOffset>
              </wp:positionV>
              <wp:extent cx="3625850" cy="635000"/>
              <wp:effectExtent l="0" t="0" r="12700" b="1270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9FD35" w14:textId="77777777" w:rsidR="0061128A" w:rsidRPr="008F5699" w:rsidRDefault="0061128A" w:rsidP="00634260">
                          <w:pPr>
                            <w:pStyle w:val="Titre1"/>
                            <w:jc w:val="center"/>
                            <w:rPr>
                              <w:rFonts w:eastAsia="Calibri"/>
                              <w:sz w:val="32"/>
                            </w:rPr>
                          </w:pPr>
                          <w:r w:rsidRPr="008F5699">
                            <w:rPr>
                              <w:rFonts w:eastAsia="Calibri"/>
                              <w:sz w:val="32"/>
                            </w:rPr>
                            <w:t>CA</w:t>
                          </w:r>
                          <w:r>
                            <w:rPr>
                              <w:rFonts w:eastAsia="Calibri"/>
                              <w:sz w:val="32"/>
                            </w:rPr>
                            <w:t>P EQUIPER POLYVALENT DU COMMERCE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43C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-85.75pt;width:285.5pt;height:50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" strokecolor="black [3213]">
              <v:textbox>
                <w:txbxContent>
                  <w:p w14:paraId="43E9FD35" w14:textId="77777777" w:rsidR="0061128A" w:rsidRPr="008F5699" w:rsidRDefault="0061128A" w:rsidP="00634260">
                    <w:pPr>
                      <w:pStyle w:val="Titre1"/>
                      <w:jc w:val="center"/>
                      <w:rPr>
                        <w:rFonts w:eastAsia="Calibri"/>
                        <w:sz w:val="32"/>
                      </w:rPr>
                    </w:pPr>
                    <w:r w:rsidRPr="008F5699">
                      <w:rPr>
                        <w:rFonts w:eastAsia="Calibri"/>
                        <w:sz w:val="32"/>
                      </w:rPr>
                      <w:t>CA</w:t>
                    </w:r>
                    <w:r>
                      <w:rPr>
                        <w:rFonts w:eastAsia="Calibri"/>
                        <w:sz w:val="32"/>
                      </w:rPr>
                      <w:t>P EQUIPER POLYVALENT DU COMMERCE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E1A" w14:textId="77777777" w:rsidR="00323FF1" w:rsidRDefault="00116817">
    <w:pPr>
      <w:pStyle w:val="En-tte"/>
    </w:pPr>
    <w:r>
      <w:rPr>
        <w:noProof/>
      </w:rPr>
      <w:pict w14:anchorId="54C5D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EA"/>
    <w:multiLevelType w:val="hybridMultilevel"/>
    <w:tmpl w:val="26A84BF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821"/>
    <w:multiLevelType w:val="hybridMultilevel"/>
    <w:tmpl w:val="3A34285A"/>
    <w:lvl w:ilvl="0" w:tplc="7854CB44">
      <w:numFmt w:val="bullet"/>
      <w:lvlText w:val=""/>
      <w:lvlJc w:val="left"/>
      <w:pPr>
        <w:ind w:left="754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7AD6209"/>
    <w:multiLevelType w:val="hybridMultilevel"/>
    <w:tmpl w:val="5BECF782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5499E"/>
    <w:multiLevelType w:val="hybridMultilevel"/>
    <w:tmpl w:val="078AA3E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1512A"/>
    <w:multiLevelType w:val="hybridMultilevel"/>
    <w:tmpl w:val="7556F67C"/>
    <w:lvl w:ilvl="0" w:tplc="6D7CCEC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330213"/>
    <w:multiLevelType w:val="hybridMultilevel"/>
    <w:tmpl w:val="EA0EBF6A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B28D9"/>
    <w:multiLevelType w:val="hybridMultilevel"/>
    <w:tmpl w:val="248EB818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54B21"/>
    <w:multiLevelType w:val="hybridMultilevel"/>
    <w:tmpl w:val="CEC4B8BC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52258"/>
    <w:multiLevelType w:val="hybridMultilevel"/>
    <w:tmpl w:val="8A906028"/>
    <w:lvl w:ilvl="0" w:tplc="7854CB44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F225F"/>
    <w:multiLevelType w:val="hybridMultilevel"/>
    <w:tmpl w:val="8AAEC584"/>
    <w:lvl w:ilvl="0" w:tplc="6D7CCEC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B190C"/>
    <w:multiLevelType w:val="hybridMultilevel"/>
    <w:tmpl w:val="A2C2698A"/>
    <w:lvl w:ilvl="0" w:tplc="5A32B1A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8A"/>
    <w:rsid w:val="00026607"/>
    <w:rsid w:val="00043DF4"/>
    <w:rsid w:val="000765CB"/>
    <w:rsid w:val="000A5E86"/>
    <w:rsid w:val="000B6115"/>
    <w:rsid w:val="00116817"/>
    <w:rsid w:val="00176360"/>
    <w:rsid w:val="00193F55"/>
    <w:rsid w:val="001974AE"/>
    <w:rsid w:val="001B159F"/>
    <w:rsid w:val="001B4D51"/>
    <w:rsid w:val="001C5757"/>
    <w:rsid w:val="001F6457"/>
    <w:rsid w:val="00230B70"/>
    <w:rsid w:val="002354CB"/>
    <w:rsid w:val="0023664B"/>
    <w:rsid w:val="002F04F4"/>
    <w:rsid w:val="0030691D"/>
    <w:rsid w:val="00317436"/>
    <w:rsid w:val="00323FF1"/>
    <w:rsid w:val="0032559C"/>
    <w:rsid w:val="00337D2D"/>
    <w:rsid w:val="0034367A"/>
    <w:rsid w:val="003654FD"/>
    <w:rsid w:val="00370A6A"/>
    <w:rsid w:val="00394FF6"/>
    <w:rsid w:val="003D58E1"/>
    <w:rsid w:val="00436A6C"/>
    <w:rsid w:val="004519FD"/>
    <w:rsid w:val="00473835"/>
    <w:rsid w:val="004A759F"/>
    <w:rsid w:val="004B1379"/>
    <w:rsid w:val="004B1E97"/>
    <w:rsid w:val="004B7730"/>
    <w:rsid w:val="00525FAF"/>
    <w:rsid w:val="00532471"/>
    <w:rsid w:val="005D0CFB"/>
    <w:rsid w:val="00607E27"/>
    <w:rsid w:val="0061128A"/>
    <w:rsid w:val="00634260"/>
    <w:rsid w:val="0063729E"/>
    <w:rsid w:val="006550A9"/>
    <w:rsid w:val="00672568"/>
    <w:rsid w:val="006A11DF"/>
    <w:rsid w:val="006D13B5"/>
    <w:rsid w:val="006E5B9D"/>
    <w:rsid w:val="007576CA"/>
    <w:rsid w:val="007F5A0B"/>
    <w:rsid w:val="00816DFF"/>
    <w:rsid w:val="00832255"/>
    <w:rsid w:val="0085372E"/>
    <w:rsid w:val="00857A19"/>
    <w:rsid w:val="008630E3"/>
    <w:rsid w:val="008672C0"/>
    <w:rsid w:val="00893030"/>
    <w:rsid w:val="008E2A72"/>
    <w:rsid w:val="00977BFD"/>
    <w:rsid w:val="00991587"/>
    <w:rsid w:val="009A0254"/>
    <w:rsid w:val="009A6E28"/>
    <w:rsid w:val="00A15268"/>
    <w:rsid w:val="00A628E5"/>
    <w:rsid w:val="00A93319"/>
    <w:rsid w:val="00AD0CCD"/>
    <w:rsid w:val="00AD1920"/>
    <w:rsid w:val="00AE106F"/>
    <w:rsid w:val="00B025E8"/>
    <w:rsid w:val="00B64F73"/>
    <w:rsid w:val="00B86403"/>
    <w:rsid w:val="00BA1038"/>
    <w:rsid w:val="00BF0197"/>
    <w:rsid w:val="00C13FD8"/>
    <w:rsid w:val="00C42F09"/>
    <w:rsid w:val="00C44346"/>
    <w:rsid w:val="00C91CF5"/>
    <w:rsid w:val="00CA283B"/>
    <w:rsid w:val="00CB2D6A"/>
    <w:rsid w:val="00CF741A"/>
    <w:rsid w:val="00D82917"/>
    <w:rsid w:val="00D929E3"/>
    <w:rsid w:val="00DA6777"/>
    <w:rsid w:val="00DC4307"/>
    <w:rsid w:val="00E15A2F"/>
    <w:rsid w:val="00E53D3F"/>
    <w:rsid w:val="00E57A42"/>
    <w:rsid w:val="00F11D5E"/>
    <w:rsid w:val="00F7553A"/>
    <w:rsid w:val="00F91CB7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BAA9B6"/>
  <w15:chartTrackingRefBased/>
  <w15:docId w15:val="{C8D955A5-2486-46E3-8A2B-63E5A48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1"/>
    <w:unhideWhenUsed/>
    <w:qFormat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A6E2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6E28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61128A"/>
    <w:rPr>
      <w:rFonts w:ascii="Gill Sans MT" w:eastAsia="Times New Roman" w:hAnsi="Gill Sans MT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634260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</w:rPr>
  </w:style>
  <w:style w:type="table" w:customStyle="1" w:styleId="Grilledutableau2">
    <w:name w:val="Grille du tableau2"/>
    <w:basedOn w:val="TableauNormal"/>
    <w:next w:val="Grilledutableau"/>
    <w:uiPriority w:val="59"/>
    <w:rsid w:val="0063426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\Downloads\Mod&#232;le%20de%20note%20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3BED2C-03DB-44FC-B40C-2D134495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note (1)</Template>
  <TotalTime>31</TotalTime>
  <Pages>7</Pages>
  <Words>1136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lamsidfa</dc:creator>
  <cp:keywords/>
  <dc:description>KARIMA LAMSIDFA</dc:description>
  <cp:lastModifiedBy>Marie Chatelain</cp:lastModifiedBy>
  <cp:revision>3</cp:revision>
  <cp:lastPrinted>2020-07-07T14:09:00Z</cp:lastPrinted>
  <dcterms:created xsi:type="dcterms:W3CDTF">2024-10-24T07:04:00Z</dcterms:created>
  <dcterms:modified xsi:type="dcterms:W3CDTF">2024-10-24T07:42:00Z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